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6" w:type="pct"/>
        <w:tblInd w:w="-28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731"/>
        <w:gridCol w:w="7191"/>
      </w:tblGrid>
      <w:tr w:rsidR="00E70901" w:rsidRPr="00405138" w14:paraId="6CB6F36A" w14:textId="77777777" w:rsidTr="00C33D4F">
        <w:tc>
          <w:tcPr>
            <w:tcW w:w="2731" w:type="dxa"/>
            <w:vAlign w:val="bottom"/>
          </w:tcPr>
          <w:p w14:paraId="2FA0C4C4" w14:textId="5C606EA4" w:rsidR="00E70901" w:rsidRPr="00405138" w:rsidRDefault="003C0307">
            <w:pPr>
              <w:rPr>
                <w:sz w:val="18"/>
                <w:szCs w:val="20"/>
              </w:rPr>
            </w:pPr>
            <w:r w:rsidRPr="00405138">
              <w:rPr>
                <w:noProof/>
                <w:sz w:val="18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A8167FC" wp14:editId="6D304E94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-727075</wp:posOffset>
                  </wp:positionV>
                  <wp:extent cx="1562735" cy="688975"/>
                  <wp:effectExtent l="0" t="0" r="0" b="0"/>
                  <wp:wrapNone/>
                  <wp:docPr id="13820035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035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2" w:type="dxa"/>
            <w:vAlign w:val="bottom"/>
          </w:tcPr>
          <w:p w14:paraId="45A968FF" w14:textId="5DBBE00F" w:rsidR="00E70901" w:rsidRPr="00405138" w:rsidRDefault="00EB0BCA" w:rsidP="00647950">
            <w:pPr>
              <w:pStyle w:val="Tytu"/>
              <w:jc w:val="center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alias w:val="Wprowadź tytuł:"/>
                <w:tag w:val="Wprowadź tytuł:"/>
                <w:id w:val="1003319540"/>
                <w:placeholder>
                  <w:docPart w:val="D4ACD1876B7C4E62A24C6C8D4330F4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0218BC">
                  <w:rPr>
                    <w:sz w:val="30"/>
                    <w:szCs w:val="30"/>
                  </w:rPr>
                  <w:t>Rozliczenie Zadania</w:t>
                </w:r>
              </w:sdtContent>
            </w:sdt>
          </w:p>
          <w:p w14:paraId="0F2DD7A8" w14:textId="21E26BBE" w:rsidR="00115442" w:rsidRPr="00A967B4" w:rsidRDefault="003C0307" w:rsidP="00D541D6">
            <w:pPr>
              <w:pStyle w:val="Podtytu"/>
              <w:spacing w:after="240"/>
              <w:jc w:val="center"/>
            </w:pPr>
            <w:r w:rsidRPr="00405138">
              <w:t xml:space="preserve">Program priorytetowy pn.: </w:t>
            </w:r>
            <w:r w:rsidR="00D541D6">
              <w:t>„</w:t>
            </w:r>
            <w:r w:rsidR="00D541D6" w:rsidRPr="00D541D6">
              <w:rPr>
                <w:b/>
                <w:bCs/>
              </w:rPr>
              <w:t>Ogólnopolski program finansowania usuwania wyrobów zawierających azbest. Część 2 Przedsięwzięcia w zakresie zbierania, transportu oraz unieszkodliwiania odpadów zawierających azbest realizowane w gospodarstwach rolnych</w:t>
            </w:r>
            <w:r w:rsidR="00D541D6">
              <w:rPr>
                <w:b/>
                <w:bCs/>
              </w:rPr>
              <w:t>”</w:t>
            </w:r>
          </w:p>
        </w:tc>
      </w:tr>
    </w:tbl>
    <w:tbl>
      <w:tblPr>
        <w:tblStyle w:val="Tabelasiatki4akcent1"/>
        <w:tblW w:w="5242" w:type="pct"/>
        <w:tblInd w:w="-289" w:type="dxa"/>
        <w:tblLayout w:type="fixed"/>
        <w:tblLook w:val="0480" w:firstRow="0" w:lastRow="0" w:firstColumn="1" w:lastColumn="0" w:noHBand="0" w:noVBand="1"/>
        <w:tblDescription w:val="Tabela na tytuł dokumentu, obraz biletów lotniczych i instrukcje używania formularza"/>
      </w:tblPr>
      <w:tblGrid>
        <w:gridCol w:w="4006"/>
        <w:gridCol w:w="5917"/>
      </w:tblGrid>
      <w:tr w:rsidR="00313DF1" w:rsidRPr="00405138" w14:paraId="183F4645" w14:textId="77777777" w:rsidTr="00C3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dxa"/>
          </w:tcPr>
          <w:p w14:paraId="2F480285" w14:textId="21EC1FE5" w:rsidR="00313DF1" w:rsidRPr="00405138" w:rsidRDefault="00313DF1" w:rsidP="00EB0BCA">
            <w:pPr>
              <w:pStyle w:val="Akapitzlist"/>
              <w:numPr>
                <w:ilvl w:val="0"/>
                <w:numId w:val="22"/>
              </w:numPr>
              <w:spacing w:before="120"/>
              <w:ind w:left="209" w:hanging="228"/>
              <w:contextualSpacing w:val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Numer umowy dotacji</w:t>
            </w:r>
          </w:p>
        </w:tc>
        <w:sdt>
          <w:sdtPr>
            <w:rPr>
              <w:sz w:val="18"/>
              <w:szCs w:val="20"/>
            </w:rPr>
            <w:id w:val="-822582710"/>
            <w:placeholder>
              <w:docPart w:val="C0354ACFB0B545E6A79DA8CAC4F02600"/>
            </w:placeholder>
            <w:showingPlcHdr/>
          </w:sdtPr>
          <w:sdtEndPr/>
          <w:sdtContent>
            <w:tc>
              <w:tcPr>
                <w:tcW w:w="5917" w:type="dxa"/>
              </w:tcPr>
              <w:p w14:paraId="789571E5" w14:textId="09ABF8F5" w:rsidR="00313DF1" w:rsidRPr="00405138" w:rsidRDefault="00313DF1" w:rsidP="00EB0BCA">
                <w:pPr>
                  <w:spacing w:before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E70901" w:rsidRPr="00405138" w14:paraId="72DAE9E8" w14:textId="77777777" w:rsidTr="00C33D4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dxa"/>
          </w:tcPr>
          <w:p w14:paraId="737853E6" w14:textId="762D2B0A" w:rsidR="00E70901" w:rsidRPr="00405138" w:rsidRDefault="003C0307" w:rsidP="00EB0BCA">
            <w:pPr>
              <w:pStyle w:val="Akapitzlist"/>
              <w:numPr>
                <w:ilvl w:val="0"/>
                <w:numId w:val="22"/>
              </w:numPr>
              <w:spacing w:before="120"/>
              <w:ind w:left="209" w:hanging="228"/>
              <w:contextualSpacing w:val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>Nazwa zadania</w:t>
            </w:r>
          </w:p>
        </w:tc>
        <w:tc>
          <w:tcPr>
            <w:tcW w:w="5917" w:type="dxa"/>
          </w:tcPr>
          <w:sdt>
            <w:sdtPr>
              <w:rPr>
                <w:sz w:val="18"/>
                <w:szCs w:val="20"/>
              </w:rPr>
              <w:id w:val="-880781519"/>
              <w:placeholder>
                <w:docPart w:val="53D9089A664C454CA7BABEF88C94FE6D"/>
              </w:placeholder>
              <w:showingPlcHdr/>
            </w:sdtPr>
            <w:sdtEndPr/>
            <w:sdtContent>
              <w:p w14:paraId="6A379EFB" w14:textId="48422BAB" w:rsidR="00E70901" w:rsidRPr="00405138" w:rsidRDefault="00F74139" w:rsidP="00EB0BCA">
                <w:pPr>
                  <w:spacing w:before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405138" w14:paraId="3C5DDF56" w14:textId="77777777" w:rsidTr="00C3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6" w:type="dxa"/>
          </w:tcPr>
          <w:p w14:paraId="534C6A9B" w14:textId="396471EB" w:rsidR="00E70901" w:rsidRPr="00405138" w:rsidRDefault="003C0307" w:rsidP="00EB0BCA">
            <w:pPr>
              <w:pStyle w:val="Akapitzlist"/>
              <w:numPr>
                <w:ilvl w:val="0"/>
                <w:numId w:val="22"/>
              </w:numPr>
              <w:spacing w:before="120"/>
              <w:ind w:left="209" w:hanging="228"/>
              <w:contextualSpacing w:val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Nazwa </w:t>
            </w:r>
            <w:r w:rsidR="00A967B4">
              <w:rPr>
                <w:sz w:val="18"/>
                <w:szCs w:val="20"/>
              </w:rPr>
              <w:t>Dotowanego</w:t>
            </w:r>
          </w:p>
        </w:tc>
        <w:tc>
          <w:tcPr>
            <w:tcW w:w="5917" w:type="dxa"/>
          </w:tcPr>
          <w:sdt>
            <w:sdtPr>
              <w:rPr>
                <w:sz w:val="18"/>
                <w:szCs w:val="20"/>
              </w:rPr>
              <w:id w:val="-498271291"/>
              <w:placeholder>
                <w:docPart w:val="B4D8F561FF2A42CB8FDDB9C070EE1E80"/>
              </w:placeholder>
              <w:showingPlcHdr/>
            </w:sdtPr>
            <w:sdtEndPr/>
            <w:sdtContent>
              <w:p w14:paraId="35A2A9EE" w14:textId="1ABA990D" w:rsidR="00E70901" w:rsidRPr="00405138" w:rsidRDefault="00F74139" w:rsidP="00EB0BCA">
                <w:pPr>
                  <w:spacing w:before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p>
            </w:sdtContent>
          </w:sdt>
        </w:tc>
      </w:tr>
    </w:tbl>
    <w:p w14:paraId="1CA68D94" w14:textId="109BBFF0" w:rsidR="002A5534" w:rsidRDefault="002A5534" w:rsidP="00D541D6">
      <w:pPr>
        <w:pStyle w:val="Nagwek1"/>
        <w:numPr>
          <w:ilvl w:val="0"/>
          <w:numId w:val="33"/>
        </w:numPr>
        <w:ind w:left="284"/>
        <w:rPr>
          <w:sz w:val="20"/>
          <w:szCs w:val="22"/>
        </w:rPr>
      </w:pPr>
      <w:r>
        <w:rPr>
          <w:sz w:val="20"/>
          <w:szCs w:val="22"/>
        </w:rPr>
        <w:t>Terminy</w:t>
      </w:r>
    </w:p>
    <w:tbl>
      <w:tblPr>
        <w:tblStyle w:val="Tabelasiatki4akcent1"/>
        <w:tblW w:w="5242" w:type="pct"/>
        <w:tblInd w:w="-289" w:type="dxa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8021"/>
        <w:gridCol w:w="1902"/>
      </w:tblGrid>
      <w:tr w:rsidR="00D541D6" w:rsidRPr="00405138" w14:paraId="016A2F92" w14:textId="77777777" w:rsidTr="00C3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1" w:type="dxa"/>
          </w:tcPr>
          <w:p w14:paraId="54BCC57C" w14:textId="77777777" w:rsidR="00D541D6" w:rsidRPr="002A5534" w:rsidRDefault="00D541D6" w:rsidP="00CC1371">
            <w:pPr>
              <w:rPr>
                <w:sz w:val="18"/>
                <w:szCs w:val="20"/>
              </w:rPr>
            </w:pPr>
            <w:r w:rsidRPr="002A5534">
              <w:rPr>
                <w:sz w:val="18"/>
                <w:szCs w:val="20"/>
              </w:rPr>
              <w:t>Rzeczywisty termin:</w:t>
            </w:r>
          </w:p>
        </w:tc>
        <w:tc>
          <w:tcPr>
            <w:tcW w:w="1902" w:type="dxa"/>
          </w:tcPr>
          <w:p w14:paraId="68F1056E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Data (</w:t>
            </w:r>
            <w:proofErr w:type="spellStart"/>
            <w:r w:rsidRPr="00753293">
              <w:rPr>
                <w:b/>
                <w:bCs/>
                <w:sz w:val="18"/>
                <w:szCs w:val="20"/>
              </w:rPr>
              <w:t>dd</w:t>
            </w:r>
            <w:proofErr w:type="spellEnd"/>
            <w:r w:rsidRPr="00753293">
              <w:rPr>
                <w:b/>
                <w:bCs/>
                <w:sz w:val="18"/>
                <w:szCs w:val="20"/>
              </w:rPr>
              <w:t>-mm-</w:t>
            </w:r>
            <w:proofErr w:type="spellStart"/>
            <w:r w:rsidRPr="00753293">
              <w:rPr>
                <w:b/>
                <w:bCs/>
                <w:sz w:val="18"/>
                <w:szCs w:val="20"/>
              </w:rPr>
              <w:t>rrrr</w:t>
            </w:r>
            <w:proofErr w:type="spellEnd"/>
            <w:r w:rsidRPr="00753293">
              <w:rPr>
                <w:b/>
                <w:bCs/>
                <w:sz w:val="18"/>
                <w:szCs w:val="20"/>
              </w:rPr>
              <w:t>)</w:t>
            </w:r>
          </w:p>
        </w:tc>
      </w:tr>
      <w:tr w:rsidR="00D541D6" w:rsidRPr="00405138" w14:paraId="6467D8CA" w14:textId="77777777" w:rsidTr="00C33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1" w:type="dxa"/>
          </w:tcPr>
          <w:p w14:paraId="61AFA903" w14:textId="77777777" w:rsidR="00D541D6" w:rsidRPr="002A5534" w:rsidRDefault="00D541D6" w:rsidP="00CC1371">
            <w:pPr>
              <w:rPr>
                <w:b w:val="0"/>
                <w:bCs w:val="0"/>
                <w:sz w:val="18"/>
                <w:szCs w:val="20"/>
              </w:rPr>
            </w:pPr>
            <w:r w:rsidRPr="002A5534">
              <w:rPr>
                <w:b w:val="0"/>
                <w:bCs w:val="0"/>
                <w:sz w:val="18"/>
                <w:szCs w:val="20"/>
              </w:rPr>
              <w:t xml:space="preserve">Zakończenia Zadania </w:t>
            </w:r>
            <w:r>
              <w:rPr>
                <w:b w:val="0"/>
                <w:bCs w:val="0"/>
                <w:sz w:val="18"/>
                <w:szCs w:val="20"/>
              </w:rPr>
              <w:t>(</w:t>
            </w:r>
            <w:r w:rsidRPr="002A5534">
              <w:rPr>
                <w:b w:val="0"/>
                <w:bCs w:val="0"/>
                <w:sz w:val="18"/>
                <w:szCs w:val="20"/>
              </w:rPr>
              <w:t>podpisania protokołu odbioru końcowego</w:t>
            </w:r>
            <w:r>
              <w:rPr>
                <w:b w:val="0"/>
                <w:bCs w:val="0"/>
                <w:sz w:val="18"/>
                <w:szCs w:val="20"/>
              </w:rPr>
              <w:t>)</w:t>
            </w:r>
          </w:p>
        </w:tc>
        <w:tc>
          <w:tcPr>
            <w:tcW w:w="1902" w:type="dxa"/>
          </w:tcPr>
          <w:sdt>
            <w:sdtPr>
              <w:rPr>
                <w:sz w:val="18"/>
                <w:szCs w:val="20"/>
              </w:rPr>
              <w:id w:val="167068668"/>
              <w:placeholder>
                <w:docPart w:val="3520CCA3F15D42EB851921774626D793"/>
              </w:placeholder>
            </w:sdtPr>
            <w:sdtEndPr/>
            <w:sdtContent>
              <w:p w14:paraId="2AF3C20B" w14:textId="77777777" w:rsidR="00D541D6" w:rsidRPr="00405138" w:rsidRDefault="00D541D6" w:rsidP="00CC13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</w:tr>
      <w:tr w:rsidR="00D541D6" w:rsidRPr="00405138" w14:paraId="4C50235C" w14:textId="77777777" w:rsidTr="00C3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1" w:type="dxa"/>
          </w:tcPr>
          <w:p w14:paraId="7EF4B171" w14:textId="77777777" w:rsidR="00D541D6" w:rsidRPr="009E68DE" w:rsidRDefault="00D541D6" w:rsidP="00CC1371">
            <w:pPr>
              <w:rPr>
                <w:b w:val="0"/>
                <w:bCs w:val="0"/>
                <w:sz w:val="18"/>
                <w:szCs w:val="20"/>
              </w:rPr>
            </w:pPr>
            <w:r w:rsidRPr="009E68DE">
              <w:rPr>
                <w:b w:val="0"/>
                <w:bCs w:val="0"/>
                <w:sz w:val="18"/>
                <w:szCs w:val="20"/>
              </w:rPr>
              <w:t>Uzyskania efektu ekologicznego (przyjęcia ostatnich odpadów na składowisko)</w:t>
            </w:r>
          </w:p>
        </w:tc>
        <w:tc>
          <w:tcPr>
            <w:tcW w:w="1902" w:type="dxa"/>
          </w:tcPr>
          <w:sdt>
            <w:sdtPr>
              <w:rPr>
                <w:sz w:val="18"/>
                <w:szCs w:val="20"/>
              </w:rPr>
              <w:id w:val="-110666647"/>
              <w:placeholder>
                <w:docPart w:val="6A355F48078343BF89A85A9F1C4B2D59"/>
              </w:placeholder>
            </w:sdtPr>
            <w:sdtEndPr/>
            <w:sdtContent>
              <w:p w14:paraId="0C484A1E" w14:textId="77777777" w:rsidR="00D541D6" w:rsidRDefault="00D541D6" w:rsidP="00CC137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</w:tr>
      <w:tr w:rsidR="00D541D6" w:rsidRPr="00405138" w14:paraId="42674A07" w14:textId="77777777" w:rsidTr="00C33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1" w:type="dxa"/>
          </w:tcPr>
          <w:p w14:paraId="39695EAF" w14:textId="77777777" w:rsidR="00D541D6" w:rsidRPr="009E68DE" w:rsidRDefault="00D541D6" w:rsidP="00CC1371">
            <w:pPr>
              <w:rPr>
                <w:b w:val="0"/>
                <w:bCs w:val="0"/>
                <w:sz w:val="18"/>
                <w:szCs w:val="20"/>
              </w:rPr>
            </w:pPr>
            <w:r w:rsidRPr="009E68DE">
              <w:rPr>
                <w:b w:val="0"/>
                <w:bCs w:val="0"/>
                <w:sz w:val="18"/>
                <w:szCs w:val="20"/>
              </w:rPr>
              <w:t>Uzyskania efektu edukacyjnego (data publikacji na stronie internetowej Dotowanego informacji o rezultatach Zadania oraz szkodliwości wyrobów zawierających azbest na zdrowie i środowisko)</w:t>
            </w:r>
          </w:p>
        </w:tc>
        <w:tc>
          <w:tcPr>
            <w:tcW w:w="1902" w:type="dxa"/>
          </w:tcPr>
          <w:sdt>
            <w:sdtPr>
              <w:rPr>
                <w:sz w:val="18"/>
                <w:szCs w:val="20"/>
              </w:rPr>
              <w:id w:val="-403533716"/>
              <w:placeholder>
                <w:docPart w:val="4B735A1B01004DBB908312B25CB39765"/>
              </w:placeholder>
            </w:sdtPr>
            <w:sdtEndPr/>
            <w:sdtContent>
              <w:p w14:paraId="1A622662" w14:textId="77777777" w:rsidR="00D541D6" w:rsidRPr="00405138" w:rsidRDefault="00D541D6" w:rsidP="00CC13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405138">
                  <w:rPr>
                    <w:sz w:val="18"/>
                    <w:szCs w:val="20"/>
                  </w:rPr>
                  <w:t>Wprowadź datę</w:t>
                </w:r>
              </w:p>
            </w:sdtContent>
          </w:sdt>
        </w:tc>
      </w:tr>
    </w:tbl>
    <w:p w14:paraId="08F2830C" w14:textId="4FA6C227" w:rsidR="00D541D6" w:rsidRPr="00422EF0" w:rsidRDefault="00422EF0" w:rsidP="00422EF0">
      <w:pPr>
        <w:spacing w:after="0"/>
        <w:rPr>
          <w:sz w:val="18"/>
          <w:szCs w:val="20"/>
        </w:rPr>
      </w:pPr>
      <w:r w:rsidRPr="003E6BCC">
        <w:rPr>
          <w:sz w:val="18"/>
          <w:szCs w:val="20"/>
        </w:rPr>
        <w:t xml:space="preserve">Potwierdzeniem osiągniecia efektu </w:t>
      </w:r>
      <w:r>
        <w:rPr>
          <w:sz w:val="18"/>
          <w:szCs w:val="20"/>
        </w:rPr>
        <w:t>ekologicznego i edukacyjnego</w:t>
      </w:r>
      <w:r w:rsidRPr="003E6BCC">
        <w:rPr>
          <w:sz w:val="18"/>
          <w:szCs w:val="20"/>
        </w:rPr>
        <w:t xml:space="preserve"> są dokumenty wskazane w umowie dotacji.</w:t>
      </w:r>
    </w:p>
    <w:p w14:paraId="50791B53" w14:textId="17A265E9" w:rsidR="002A5534" w:rsidRDefault="002A5534" w:rsidP="00D541D6">
      <w:pPr>
        <w:pStyle w:val="Nagwek1"/>
        <w:numPr>
          <w:ilvl w:val="0"/>
          <w:numId w:val="33"/>
        </w:numPr>
        <w:ind w:left="284"/>
        <w:rPr>
          <w:sz w:val="20"/>
          <w:szCs w:val="22"/>
        </w:rPr>
      </w:pPr>
      <w:r>
        <w:rPr>
          <w:sz w:val="20"/>
          <w:szCs w:val="22"/>
        </w:rPr>
        <w:t>Efekt rzeczowy</w:t>
      </w:r>
    </w:p>
    <w:tbl>
      <w:tblPr>
        <w:tblStyle w:val="Tabelasiatki4akcent1"/>
        <w:tblW w:w="5242" w:type="pct"/>
        <w:tblInd w:w="-289" w:type="dxa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568"/>
        <w:gridCol w:w="5519"/>
        <w:gridCol w:w="1934"/>
        <w:gridCol w:w="1902"/>
      </w:tblGrid>
      <w:tr w:rsidR="00D541D6" w:rsidRPr="00753293" w14:paraId="3D99A9AC" w14:textId="77777777" w:rsidTr="00C3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55ECD72" w14:textId="77777777" w:rsidR="00D541D6" w:rsidRPr="00753293" w:rsidRDefault="00D541D6" w:rsidP="00CC1371">
            <w:pPr>
              <w:rPr>
                <w:sz w:val="18"/>
                <w:szCs w:val="18"/>
              </w:rPr>
            </w:pPr>
            <w:bookmarkStart w:id="0" w:name="_Hlk189471340"/>
            <w:r w:rsidRPr="00753293">
              <w:rPr>
                <w:sz w:val="18"/>
                <w:szCs w:val="18"/>
              </w:rPr>
              <w:t>Lp.</w:t>
            </w:r>
          </w:p>
        </w:tc>
        <w:tc>
          <w:tcPr>
            <w:tcW w:w="5519" w:type="dxa"/>
          </w:tcPr>
          <w:p w14:paraId="10FC64A9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b/>
                <w:bCs/>
                <w:color w:val="000000" w:themeColor="text1"/>
                <w:sz w:val="18"/>
                <w:szCs w:val="18"/>
              </w:rPr>
              <w:t>Efekt rzeczowy (należy wskazać odpowiednio do zrealizowanego zakresu)</w:t>
            </w:r>
          </w:p>
        </w:tc>
        <w:tc>
          <w:tcPr>
            <w:tcW w:w="1934" w:type="dxa"/>
          </w:tcPr>
          <w:p w14:paraId="3DAE5D7E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b/>
                <w:bCs/>
                <w:sz w:val="18"/>
                <w:szCs w:val="18"/>
              </w:rPr>
              <w:t>Zakres wykonany</w:t>
            </w:r>
          </w:p>
          <w:p w14:paraId="65458A28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b/>
                <w:bCs/>
                <w:sz w:val="18"/>
                <w:szCs w:val="18"/>
              </w:rPr>
              <w:t>(ilość w tonach (Mg))</w:t>
            </w:r>
          </w:p>
        </w:tc>
        <w:tc>
          <w:tcPr>
            <w:tcW w:w="1902" w:type="dxa"/>
          </w:tcPr>
          <w:p w14:paraId="37D20323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b/>
                <w:bCs/>
                <w:sz w:val="18"/>
                <w:szCs w:val="18"/>
              </w:rPr>
              <w:t>Koszt całkowity</w:t>
            </w:r>
          </w:p>
          <w:p w14:paraId="0ECF310E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b/>
                <w:bCs/>
                <w:sz w:val="18"/>
                <w:szCs w:val="18"/>
              </w:rPr>
              <w:t>[zł]</w:t>
            </w:r>
          </w:p>
        </w:tc>
      </w:tr>
      <w:tr w:rsidR="00D541D6" w:rsidRPr="00753293" w14:paraId="62D56884" w14:textId="77777777" w:rsidTr="00C33D4F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B0EFF2E" w14:textId="77777777" w:rsidR="00D541D6" w:rsidRPr="00753293" w:rsidRDefault="00D541D6" w:rsidP="00CC1371">
            <w:pPr>
              <w:rPr>
                <w:b w:val="0"/>
                <w:bCs w:val="0"/>
                <w:sz w:val="18"/>
                <w:szCs w:val="18"/>
              </w:rPr>
            </w:pPr>
            <w:r w:rsidRPr="00753293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5519" w:type="dxa"/>
          </w:tcPr>
          <w:p w14:paraId="19605D6E" w14:textId="77777777" w:rsidR="00D541D6" w:rsidRPr="00753293" w:rsidRDefault="00D541D6" w:rsidP="00CC1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color w:val="000000" w:themeColor="text1"/>
                <w:sz w:val="18"/>
                <w:szCs w:val="18"/>
              </w:rPr>
              <w:t>Usunięcie wyrobów zawierających azbest (z</w:t>
            </w:r>
            <w:r>
              <w:rPr>
                <w:color w:val="000000" w:themeColor="text1"/>
                <w:sz w:val="18"/>
                <w:szCs w:val="18"/>
              </w:rPr>
              <w:t> </w:t>
            </w:r>
            <w:r w:rsidRPr="00753293">
              <w:rPr>
                <w:color w:val="000000" w:themeColor="text1"/>
                <w:sz w:val="18"/>
                <w:szCs w:val="18"/>
              </w:rPr>
              <w:t>demontażem)</w:t>
            </w:r>
          </w:p>
        </w:tc>
        <w:tc>
          <w:tcPr>
            <w:tcW w:w="1934" w:type="dxa"/>
          </w:tcPr>
          <w:sdt>
            <w:sdtPr>
              <w:rPr>
                <w:sz w:val="18"/>
                <w:szCs w:val="18"/>
              </w:rPr>
              <w:id w:val="-803924149"/>
              <w:placeholder>
                <w:docPart w:val="1A4679CD92034C1986661ABF72610C0F"/>
              </w:placeholder>
            </w:sdtPr>
            <w:sdtEndPr/>
            <w:sdtContent>
              <w:p w14:paraId="20ED1702" w14:textId="77777777" w:rsidR="00D541D6" w:rsidRPr="00753293" w:rsidRDefault="00D541D6" w:rsidP="00CC13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  <w:p w14:paraId="42987D98" w14:textId="77777777" w:rsidR="00D541D6" w:rsidRPr="00753293" w:rsidRDefault="00D541D6" w:rsidP="00CC1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02" w:type="dxa"/>
          </w:tcPr>
          <w:sdt>
            <w:sdtPr>
              <w:rPr>
                <w:sz w:val="18"/>
                <w:szCs w:val="18"/>
              </w:rPr>
              <w:id w:val="-1466896757"/>
              <w:placeholder>
                <w:docPart w:val="A88E2C8B3A294DF6B46ADC586F61D4CF"/>
              </w:placeholder>
            </w:sdtPr>
            <w:sdtEndPr/>
            <w:sdtContent>
              <w:p w14:paraId="6F171033" w14:textId="77777777" w:rsidR="00D541D6" w:rsidRPr="00753293" w:rsidRDefault="00D541D6" w:rsidP="00CC13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</w:tc>
      </w:tr>
      <w:tr w:rsidR="00D541D6" w:rsidRPr="00753293" w14:paraId="0C740569" w14:textId="77777777" w:rsidTr="00C3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01770B0" w14:textId="77777777" w:rsidR="00D541D6" w:rsidRPr="00753293" w:rsidRDefault="00D541D6" w:rsidP="00CC1371">
            <w:pPr>
              <w:rPr>
                <w:b w:val="0"/>
                <w:bCs w:val="0"/>
                <w:sz w:val="18"/>
                <w:szCs w:val="18"/>
              </w:rPr>
            </w:pPr>
            <w:r w:rsidRPr="00753293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519" w:type="dxa"/>
          </w:tcPr>
          <w:p w14:paraId="0E4AD686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3293">
              <w:rPr>
                <w:color w:val="000000" w:themeColor="text1"/>
                <w:sz w:val="18"/>
                <w:szCs w:val="18"/>
              </w:rPr>
              <w:t>Usunięcie wyrobów zawierających azbest (bez</w:t>
            </w:r>
            <w:r>
              <w:rPr>
                <w:color w:val="000000" w:themeColor="text1"/>
                <w:sz w:val="18"/>
                <w:szCs w:val="18"/>
              </w:rPr>
              <w:t> </w:t>
            </w:r>
            <w:r w:rsidRPr="00753293">
              <w:rPr>
                <w:color w:val="000000" w:themeColor="text1"/>
                <w:sz w:val="18"/>
                <w:szCs w:val="18"/>
              </w:rPr>
              <w:t>demontażu)</w:t>
            </w:r>
          </w:p>
        </w:tc>
        <w:tc>
          <w:tcPr>
            <w:tcW w:w="1934" w:type="dxa"/>
          </w:tcPr>
          <w:sdt>
            <w:sdtPr>
              <w:rPr>
                <w:sz w:val="18"/>
                <w:szCs w:val="18"/>
              </w:rPr>
              <w:id w:val="728584720"/>
              <w:placeholder>
                <w:docPart w:val="FBED51A9D2314705BDEB19BB46EA50B5"/>
              </w:placeholder>
            </w:sdtPr>
            <w:sdtEndPr/>
            <w:sdtContent>
              <w:p w14:paraId="68148A33" w14:textId="77777777" w:rsidR="00D541D6" w:rsidRPr="00753293" w:rsidRDefault="00D541D6" w:rsidP="00CC137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  <w:p w14:paraId="7706B737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02" w:type="dxa"/>
          </w:tcPr>
          <w:sdt>
            <w:sdtPr>
              <w:rPr>
                <w:sz w:val="18"/>
                <w:szCs w:val="18"/>
              </w:rPr>
              <w:id w:val="-334309715"/>
              <w:placeholder>
                <w:docPart w:val="E9AB8B8290264DBEBF32659D678BEA74"/>
              </w:placeholder>
            </w:sdtPr>
            <w:sdtEndPr/>
            <w:sdtContent>
              <w:p w14:paraId="57AFC060" w14:textId="77777777" w:rsidR="00D541D6" w:rsidRPr="00753293" w:rsidRDefault="00D541D6" w:rsidP="00CC137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</w:tc>
      </w:tr>
      <w:tr w:rsidR="00D541D6" w:rsidRPr="00753293" w14:paraId="04F5780A" w14:textId="77777777" w:rsidTr="00C33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A003B26" w14:textId="77777777" w:rsidR="00D541D6" w:rsidRPr="00753293" w:rsidRDefault="00D541D6" w:rsidP="00CC1371">
            <w:pPr>
              <w:rPr>
                <w:b w:val="0"/>
                <w:bCs w:val="0"/>
                <w:sz w:val="18"/>
                <w:szCs w:val="18"/>
              </w:rPr>
            </w:pPr>
            <w:r w:rsidRPr="00753293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519" w:type="dxa"/>
          </w:tcPr>
          <w:p w14:paraId="55EA0EE0" w14:textId="77777777" w:rsidR="00D541D6" w:rsidRPr="00753293" w:rsidRDefault="00D541D6" w:rsidP="00CC1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3293">
              <w:rPr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1934" w:type="dxa"/>
          </w:tcPr>
          <w:sdt>
            <w:sdtPr>
              <w:rPr>
                <w:sz w:val="18"/>
                <w:szCs w:val="18"/>
              </w:rPr>
              <w:id w:val="1410651812"/>
              <w:placeholder>
                <w:docPart w:val="DF6D69481B164D4F9E6C44370D26152E"/>
              </w:placeholder>
            </w:sdtPr>
            <w:sdtEndPr/>
            <w:sdtContent>
              <w:p w14:paraId="0F497AB3" w14:textId="77777777" w:rsidR="00D541D6" w:rsidRPr="00753293" w:rsidRDefault="00D541D6" w:rsidP="00CC13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  <w:p w14:paraId="10F4D7E8" w14:textId="77777777" w:rsidR="00D541D6" w:rsidRPr="00753293" w:rsidRDefault="00D541D6" w:rsidP="00CC1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02" w:type="dxa"/>
          </w:tcPr>
          <w:sdt>
            <w:sdtPr>
              <w:rPr>
                <w:sz w:val="18"/>
                <w:szCs w:val="18"/>
              </w:rPr>
              <w:id w:val="-1468658103"/>
              <w:placeholder>
                <w:docPart w:val="52CEB13A62BB48548CC5FFE078575BC4"/>
              </w:placeholder>
            </w:sdtPr>
            <w:sdtEndPr/>
            <w:sdtContent>
              <w:p w14:paraId="1C0B9F92" w14:textId="77777777" w:rsidR="00D541D6" w:rsidRPr="00753293" w:rsidRDefault="00D541D6" w:rsidP="00CC13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753293">
                  <w:rPr>
                    <w:sz w:val="18"/>
                    <w:szCs w:val="18"/>
                  </w:rPr>
                  <w:t>Wprowadź tekst</w:t>
                </w:r>
              </w:p>
            </w:sdtContent>
          </w:sdt>
        </w:tc>
      </w:tr>
    </w:tbl>
    <w:bookmarkEnd w:id="0"/>
    <w:p w14:paraId="4358F755" w14:textId="23F7C76B" w:rsidR="003E6BCC" w:rsidRPr="003E6BCC" w:rsidRDefault="003E6BCC" w:rsidP="003E6BCC">
      <w:pPr>
        <w:spacing w:after="0"/>
        <w:rPr>
          <w:sz w:val="18"/>
          <w:szCs w:val="20"/>
        </w:rPr>
      </w:pPr>
      <w:r w:rsidRPr="003E6BCC">
        <w:rPr>
          <w:sz w:val="18"/>
          <w:szCs w:val="20"/>
        </w:rPr>
        <w:t>Potwierdzeniem osiągniecia efektu rzeczowego są dokumenty wskazane w umowie dotacji.</w:t>
      </w:r>
    </w:p>
    <w:p w14:paraId="46B0F238" w14:textId="46B9BF2F" w:rsidR="006948CC" w:rsidRDefault="006948CC" w:rsidP="00D541D6">
      <w:pPr>
        <w:pStyle w:val="Nagwek1"/>
        <w:numPr>
          <w:ilvl w:val="0"/>
          <w:numId w:val="33"/>
        </w:numPr>
        <w:ind w:left="284"/>
        <w:rPr>
          <w:sz w:val="20"/>
          <w:szCs w:val="22"/>
        </w:rPr>
      </w:pPr>
      <w:r w:rsidRPr="006948CC">
        <w:rPr>
          <w:sz w:val="20"/>
          <w:szCs w:val="22"/>
        </w:rPr>
        <w:t>Zbilansowanie Zadania - źródła finasowania kosztów realizacji</w:t>
      </w:r>
    </w:p>
    <w:tbl>
      <w:tblPr>
        <w:tblStyle w:val="Tabelasiatki4akcent1"/>
        <w:tblW w:w="5242" w:type="pct"/>
        <w:tblInd w:w="-289" w:type="dxa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568"/>
        <w:gridCol w:w="5371"/>
        <w:gridCol w:w="3984"/>
      </w:tblGrid>
      <w:tr w:rsidR="00D541D6" w:rsidRPr="00753293" w14:paraId="33DBDB07" w14:textId="77777777" w:rsidTr="00C3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59EAAFD" w14:textId="77777777" w:rsidR="00D541D6" w:rsidRPr="00753293" w:rsidRDefault="00D541D6" w:rsidP="00CC1371">
            <w:pPr>
              <w:rPr>
                <w:sz w:val="18"/>
                <w:szCs w:val="20"/>
              </w:rPr>
            </w:pPr>
            <w:r w:rsidRPr="00753293">
              <w:rPr>
                <w:sz w:val="18"/>
                <w:szCs w:val="20"/>
              </w:rPr>
              <w:t>Lp.</w:t>
            </w:r>
          </w:p>
        </w:tc>
        <w:tc>
          <w:tcPr>
            <w:tcW w:w="5371" w:type="dxa"/>
          </w:tcPr>
          <w:p w14:paraId="43129B67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Źródła finasowania</w:t>
            </w:r>
          </w:p>
        </w:tc>
        <w:tc>
          <w:tcPr>
            <w:tcW w:w="3984" w:type="dxa"/>
          </w:tcPr>
          <w:p w14:paraId="3BE0A30C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Kwota (zł)</w:t>
            </w:r>
          </w:p>
        </w:tc>
      </w:tr>
      <w:tr w:rsidR="00D541D6" w:rsidRPr="00753293" w14:paraId="347B04A2" w14:textId="77777777" w:rsidTr="00C3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46E62F4" w14:textId="77777777" w:rsidR="00D541D6" w:rsidRPr="00753293" w:rsidRDefault="00D541D6" w:rsidP="00CC1371">
            <w:pPr>
              <w:rPr>
                <w:b w:val="0"/>
                <w:bCs w:val="0"/>
                <w:sz w:val="18"/>
                <w:szCs w:val="20"/>
              </w:rPr>
            </w:pPr>
            <w:r w:rsidRPr="00753293">
              <w:rPr>
                <w:b w:val="0"/>
                <w:bCs w:val="0"/>
                <w:sz w:val="18"/>
                <w:szCs w:val="20"/>
              </w:rPr>
              <w:t>1</w:t>
            </w:r>
          </w:p>
        </w:tc>
        <w:tc>
          <w:tcPr>
            <w:tcW w:w="5371" w:type="dxa"/>
          </w:tcPr>
          <w:p w14:paraId="69D6E216" w14:textId="77777777" w:rsidR="00D541D6" w:rsidRPr="00753293" w:rsidRDefault="00D541D6" w:rsidP="00CC1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WFOŚiGW dotacja</w:t>
            </w:r>
          </w:p>
        </w:tc>
        <w:tc>
          <w:tcPr>
            <w:tcW w:w="3984" w:type="dxa"/>
          </w:tcPr>
          <w:sdt>
            <w:sdtPr>
              <w:rPr>
                <w:sz w:val="18"/>
                <w:szCs w:val="20"/>
              </w:rPr>
              <w:id w:val="-606505168"/>
              <w:placeholder>
                <w:docPart w:val="0F8487EB600B454195BB5702B9573640"/>
              </w:placeholder>
            </w:sdtPr>
            <w:sdtEndPr/>
            <w:sdtContent>
              <w:p w14:paraId="73AC4FB7" w14:textId="77777777" w:rsidR="00D541D6" w:rsidRPr="00753293" w:rsidRDefault="00D541D6" w:rsidP="00CC13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753293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D541D6" w:rsidRPr="00753293" w14:paraId="65C74195" w14:textId="77777777" w:rsidTr="00C3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E6D9D14" w14:textId="77777777" w:rsidR="00D541D6" w:rsidRPr="00753293" w:rsidRDefault="00D541D6" w:rsidP="00CC1371">
            <w:pPr>
              <w:rPr>
                <w:b w:val="0"/>
                <w:bCs w:val="0"/>
                <w:sz w:val="18"/>
                <w:szCs w:val="20"/>
              </w:rPr>
            </w:pPr>
            <w:r w:rsidRPr="00753293">
              <w:rPr>
                <w:b w:val="0"/>
                <w:bCs w:val="0"/>
                <w:sz w:val="18"/>
                <w:szCs w:val="20"/>
              </w:rPr>
              <w:t>2</w:t>
            </w:r>
          </w:p>
        </w:tc>
        <w:tc>
          <w:tcPr>
            <w:tcW w:w="5371" w:type="dxa"/>
          </w:tcPr>
          <w:p w14:paraId="7E300D7C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 xml:space="preserve">WFOŚiGW pożyczka </w:t>
            </w:r>
          </w:p>
        </w:tc>
        <w:tc>
          <w:tcPr>
            <w:tcW w:w="3984" w:type="dxa"/>
          </w:tcPr>
          <w:sdt>
            <w:sdtPr>
              <w:rPr>
                <w:sz w:val="18"/>
                <w:szCs w:val="20"/>
              </w:rPr>
              <w:id w:val="1975708878"/>
              <w:placeholder>
                <w:docPart w:val="749B8BBD10574559A7FFF436DDF4F9C5"/>
              </w:placeholder>
            </w:sdtPr>
            <w:sdtEndPr/>
            <w:sdtContent>
              <w:p w14:paraId="14824CC1" w14:textId="77777777" w:rsidR="00D541D6" w:rsidRPr="00753293" w:rsidRDefault="00D541D6" w:rsidP="00CC137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753293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D541D6" w:rsidRPr="00753293" w14:paraId="5999037E" w14:textId="77777777" w:rsidTr="00C3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82BD72F" w14:textId="77777777" w:rsidR="00D541D6" w:rsidRPr="00753293" w:rsidRDefault="00D541D6" w:rsidP="00CC1371">
            <w:pPr>
              <w:rPr>
                <w:b w:val="0"/>
                <w:bCs w:val="0"/>
                <w:sz w:val="18"/>
                <w:szCs w:val="20"/>
              </w:rPr>
            </w:pPr>
            <w:r w:rsidRPr="00753293">
              <w:rPr>
                <w:b w:val="0"/>
                <w:bCs w:val="0"/>
                <w:sz w:val="18"/>
                <w:szCs w:val="20"/>
              </w:rPr>
              <w:t>3</w:t>
            </w:r>
          </w:p>
        </w:tc>
        <w:tc>
          <w:tcPr>
            <w:tcW w:w="5371" w:type="dxa"/>
          </w:tcPr>
          <w:p w14:paraId="34EAE8B0" w14:textId="77777777" w:rsidR="00D541D6" w:rsidRPr="00753293" w:rsidRDefault="00D541D6" w:rsidP="00CC1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Środki własne</w:t>
            </w:r>
          </w:p>
        </w:tc>
        <w:tc>
          <w:tcPr>
            <w:tcW w:w="3984" w:type="dxa"/>
          </w:tcPr>
          <w:sdt>
            <w:sdtPr>
              <w:rPr>
                <w:sz w:val="18"/>
                <w:szCs w:val="20"/>
              </w:rPr>
              <w:id w:val="161282986"/>
              <w:placeholder>
                <w:docPart w:val="49BE11F326C24A98824458EF3A9EBC59"/>
              </w:placeholder>
            </w:sdtPr>
            <w:sdtEndPr/>
            <w:sdtContent>
              <w:p w14:paraId="32ED6DC6" w14:textId="77777777" w:rsidR="00D541D6" w:rsidRPr="00753293" w:rsidRDefault="00D541D6" w:rsidP="00CC13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753293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D541D6" w:rsidRPr="00753293" w14:paraId="28257638" w14:textId="77777777" w:rsidTr="00C3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E27EC50" w14:textId="77777777" w:rsidR="00D541D6" w:rsidRPr="00753293" w:rsidRDefault="00D541D6" w:rsidP="00CC1371">
            <w:pPr>
              <w:rPr>
                <w:b w:val="0"/>
                <w:bCs w:val="0"/>
                <w:sz w:val="18"/>
                <w:szCs w:val="20"/>
              </w:rPr>
            </w:pPr>
            <w:r w:rsidRPr="00753293">
              <w:rPr>
                <w:b w:val="0"/>
                <w:bCs w:val="0"/>
                <w:sz w:val="18"/>
                <w:szCs w:val="20"/>
              </w:rPr>
              <w:t>4</w:t>
            </w:r>
          </w:p>
        </w:tc>
        <w:tc>
          <w:tcPr>
            <w:tcW w:w="5371" w:type="dxa"/>
          </w:tcPr>
          <w:p w14:paraId="3CA19659" w14:textId="77777777" w:rsidR="00D541D6" w:rsidRPr="00753293" w:rsidRDefault="00D541D6" w:rsidP="00CC1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Środki inne – należy wskazać źródło</w:t>
            </w:r>
          </w:p>
        </w:tc>
        <w:tc>
          <w:tcPr>
            <w:tcW w:w="3984" w:type="dxa"/>
          </w:tcPr>
          <w:sdt>
            <w:sdtPr>
              <w:rPr>
                <w:sz w:val="18"/>
                <w:szCs w:val="20"/>
              </w:rPr>
              <w:id w:val="-266309085"/>
              <w:placeholder>
                <w:docPart w:val="E2B5334D6FCE4E7A981F1D828F734D11"/>
              </w:placeholder>
            </w:sdtPr>
            <w:sdtEndPr/>
            <w:sdtContent>
              <w:p w14:paraId="1E11B3A5" w14:textId="77777777" w:rsidR="00D541D6" w:rsidRPr="00753293" w:rsidRDefault="00D541D6" w:rsidP="00CC137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753293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  <w:tr w:rsidR="00D541D6" w:rsidRPr="00753293" w14:paraId="62B397E8" w14:textId="77777777" w:rsidTr="00C3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034FB70" w14:textId="77777777" w:rsidR="00D541D6" w:rsidRPr="00753293" w:rsidRDefault="00D541D6" w:rsidP="00CC1371">
            <w:pPr>
              <w:rPr>
                <w:b w:val="0"/>
                <w:bCs w:val="0"/>
                <w:sz w:val="18"/>
                <w:szCs w:val="20"/>
              </w:rPr>
            </w:pPr>
            <w:r w:rsidRPr="00753293">
              <w:rPr>
                <w:b w:val="0"/>
                <w:bCs w:val="0"/>
                <w:sz w:val="18"/>
                <w:szCs w:val="20"/>
              </w:rPr>
              <w:t>5</w:t>
            </w:r>
          </w:p>
        </w:tc>
        <w:tc>
          <w:tcPr>
            <w:tcW w:w="5371" w:type="dxa"/>
          </w:tcPr>
          <w:p w14:paraId="4B9EE143" w14:textId="77777777" w:rsidR="00D541D6" w:rsidRPr="00753293" w:rsidRDefault="00D541D6" w:rsidP="00CC1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20"/>
              </w:rPr>
            </w:pPr>
            <w:r w:rsidRPr="00753293">
              <w:rPr>
                <w:b/>
                <w:bCs/>
                <w:sz w:val="18"/>
                <w:szCs w:val="20"/>
              </w:rPr>
              <w:t>SUMA</w:t>
            </w:r>
          </w:p>
        </w:tc>
        <w:tc>
          <w:tcPr>
            <w:tcW w:w="3984" w:type="dxa"/>
          </w:tcPr>
          <w:sdt>
            <w:sdtPr>
              <w:rPr>
                <w:sz w:val="18"/>
                <w:szCs w:val="20"/>
              </w:rPr>
              <w:id w:val="1318465176"/>
              <w:placeholder>
                <w:docPart w:val="A5364578356845F2832F058DF14F5D1D"/>
              </w:placeholder>
            </w:sdtPr>
            <w:sdtEndPr/>
            <w:sdtContent>
              <w:p w14:paraId="29349E8F" w14:textId="77777777" w:rsidR="00D541D6" w:rsidRPr="00753293" w:rsidRDefault="00D541D6" w:rsidP="00CC13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r w:rsidRPr="00753293">
                  <w:rPr>
                    <w:sz w:val="18"/>
                    <w:szCs w:val="20"/>
                  </w:rPr>
                  <w:t>Wprowadź tekst</w:t>
                </w:r>
              </w:p>
            </w:sdtContent>
          </w:sdt>
        </w:tc>
      </w:tr>
    </w:tbl>
    <w:p w14:paraId="72388D55" w14:textId="77777777" w:rsidR="00422EF0" w:rsidRDefault="00422EF0" w:rsidP="00422EF0">
      <w:pPr>
        <w:pStyle w:val="Nagwek1"/>
        <w:rPr>
          <w:sz w:val="20"/>
          <w:szCs w:val="22"/>
        </w:rPr>
      </w:pPr>
      <w:r w:rsidRPr="00753293">
        <w:rPr>
          <w:sz w:val="20"/>
          <w:szCs w:val="22"/>
        </w:rPr>
        <w:t>Potwierdzamy zgodność w/w danych z dokumentacją rzeczową oraz finansowo – księgową związaną z realizacją dofinansowanego Zadania.</w:t>
      </w:r>
    </w:p>
    <w:p w14:paraId="3EB58AE8" w14:textId="77777777" w:rsidR="00D541D6" w:rsidRDefault="00D541D6" w:rsidP="006948CC">
      <w:pPr>
        <w:pStyle w:val="Nagwek1"/>
        <w:jc w:val="both"/>
        <w:rPr>
          <w:sz w:val="20"/>
          <w:szCs w:val="22"/>
        </w:rPr>
      </w:pPr>
    </w:p>
    <w:p w14:paraId="70209334" w14:textId="77777777" w:rsidR="00422EF0" w:rsidRDefault="00422EF0" w:rsidP="00761BA6">
      <w:pPr>
        <w:pStyle w:val="Nagwek1"/>
        <w:rPr>
          <w:sz w:val="20"/>
          <w:szCs w:val="22"/>
        </w:rPr>
      </w:pPr>
    </w:p>
    <w:p w14:paraId="0D17885D" w14:textId="1064AD95" w:rsidR="00761BA6" w:rsidRPr="00EB0BCA" w:rsidRDefault="00761BA6" w:rsidP="00761BA6">
      <w:pPr>
        <w:pStyle w:val="Nagwek1"/>
        <w:rPr>
          <w:b w:val="0"/>
          <w:bCs w:val="0"/>
          <w:color w:val="auto"/>
          <w:sz w:val="20"/>
          <w:szCs w:val="22"/>
        </w:rPr>
      </w:pPr>
      <w:r w:rsidRPr="00EB0BCA">
        <w:rPr>
          <w:b w:val="0"/>
          <w:bCs w:val="0"/>
          <w:color w:val="auto"/>
          <w:sz w:val="20"/>
          <w:szCs w:val="22"/>
        </w:rPr>
        <w:t xml:space="preserve">Osoba odpowiedzialna za przygotowanie </w:t>
      </w:r>
      <w:r w:rsidR="006A736B" w:rsidRPr="00EB0BCA">
        <w:rPr>
          <w:b w:val="0"/>
          <w:bCs w:val="0"/>
          <w:color w:val="auto"/>
          <w:sz w:val="20"/>
          <w:szCs w:val="22"/>
        </w:rPr>
        <w:t>rozliczenia</w:t>
      </w:r>
      <w:r w:rsidRPr="00EB0BCA">
        <w:rPr>
          <w:b w:val="0"/>
          <w:bCs w:val="0"/>
          <w:color w:val="auto"/>
          <w:sz w:val="20"/>
          <w:szCs w:val="22"/>
        </w:rPr>
        <w:t xml:space="preserve">: </w:t>
      </w:r>
      <w:sdt>
        <w:sdtPr>
          <w:rPr>
            <w:b w:val="0"/>
            <w:bCs w:val="0"/>
            <w:color w:val="auto"/>
            <w:sz w:val="20"/>
            <w:szCs w:val="22"/>
          </w:rPr>
          <w:alias w:val="imię i nazwisko"/>
          <w:tag w:val="imię i nazwisko"/>
          <w:id w:val="-1906437296"/>
          <w:placeholder>
            <w:docPart w:val="DefaultPlaceholder_-1854013440"/>
          </w:placeholder>
        </w:sdtPr>
        <w:sdtEndPr/>
        <w:sdtContent>
          <w:r w:rsidRPr="00EB0BCA">
            <w:rPr>
              <w:b w:val="0"/>
              <w:bCs w:val="0"/>
              <w:color w:val="auto"/>
              <w:sz w:val="20"/>
              <w:szCs w:val="22"/>
            </w:rPr>
            <w:t>…………………………………</w:t>
          </w:r>
          <w:proofErr w:type="gramStart"/>
          <w:r w:rsidRPr="00EB0BCA">
            <w:rPr>
              <w:b w:val="0"/>
              <w:bCs w:val="0"/>
              <w:color w:val="auto"/>
              <w:sz w:val="20"/>
              <w:szCs w:val="22"/>
            </w:rPr>
            <w:t>…….</w:t>
          </w:r>
          <w:proofErr w:type="gramEnd"/>
          <w:r w:rsidRPr="00EB0BCA">
            <w:rPr>
              <w:b w:val="0"/>
              <w:bCs w:val="0"/>
              <w:color w:val="auto"/>
              <w:sz w:val="20"/>
              <w:szCs w:val="22"/>
            </w:rPr>
            <w:t>.</w:t>
          </w:r>
        </w:sdtContent>
      </w:sdt>
    </w:p>
    <w:p w14:paraId="5AD713F4" w14:textId="77777777" w:rsidR="00761BA6" w:rsidRPr="00EB0BCA" w:rsidRDefault="00761BA6" w:rsidP="00761BA6">
      <w:pPr>
        <w:pStyle w:val="Nagwek1"/>
        <w:rPr>
          <w:color w:val="auto"/>
          <w:sz w:val="20"/>
          <w:szCs w:val="22"/>
        </w:rPr>
      </w:pPr>
    </w:p>
    <w:p w14:paraId="75F4C1EE" w14:textId="674A2A1D" w:rsidR="00761BA6" w:rsidRPr="00EB0BCA" w:rsidRDefault="00761BA6" w:rsidP="00761BA6">
      <w:pPr>
        <w:pStyle w:val="Nagwek1"/>
        <w:tabs>
          <w:tab w:val="left" w:pos="4965"/>
        </w:tabs>
        <w:rPr>
          <w:b w:val="0"/>
          <w:bCs w:val="0"/>
          <w:color w:val="auto"/>
          <w:sz w:val="20"/>
          <w:szCs w:val="22"/>
        </w:rPr>
      </w:pPr>
      <w:r w:rsidRPr="00EB0BCA">
        <w:rPr>
          <w:b w:val="0"/>
          <w:bCs w:val="0"/>
          <w:color w:val="auto"/>
          <w:sz w:val="20"/>
          <w:szCs w:val="22"/>
        </w:rPr>
        <w:t xml:space="preserve">Telefon kontaktowy: </w:t>
      </w:r>
      <w:sdt>
        <w:sdtPr>
          <w:rPr>
            <w:b w:val="0"/>
            <w:bCs w:val="0"/>
            <w:color w:val="auto"/>
            <w:sz w:val="20"/>
            <w:szCs w:val="22"/>
          </w:rPr>
          <w:id w:val="-2124835242"/>
          <w:placeholder>
            <w:docPart w:val="DefaultPlaceholder_-1854013440"/>
          </w:placeholder>
        </w:sdtPr>
        <w:sdtEndPr/>
        <w:sdtContent>
          <w:r w:rsidRPr="00EB0BCA">
            <w:rPr>
              <w:b w:val="0"/>
              <w:bCs w:val="0"/>
              <w:color w:val="auto"/>
              <w:sz w:val="20"/>
              <w:szCs w:val="22"/>
            </w:rPr>
            <w:t>……………</w:t>
          </w:r>
          <w:proofErr w:type="gramStart"/>
          <w:r w:rsidRPr="00EB0BCA">
            <w:rPr>
              <w:b w:val="0"/>
              <w:bCs w:val="0"/>
              <w:color w:val="auto"/>
              <w:sz w:val="20"/>
              <w:szCs w:val="22"/>
            </w:rPr>
            <w:t>…….…….</w:t>
          </w:r>
          <w:proofErr w:type="gramEnd"/>
        </w:sdtContent>
      </w:sdt>
      <w:r w:rsidRPr="00EB0BCA">
        <w:rPr>
          <w:b w:val="0"/>
          <w:bCs w:val="0"/>
          <w:color w:val="auto"/>
          <w:sz w:val="20"/>
          <w:szCs w:val="22"/>
        </w:rPr>
        <w:tab/>
        <w:t xml:space="preserve">E-mail </w:t>
      </w:r>
      <w:sdt>
        <w:sdtPr>
          <w:rPr>
            <w:b w:val="0"/>
            <w:bCs w:val="0"/>
            <w:color w:val="auto"/>
            <w:sz w:val="20"/>
            <w:szCs w:val="22"/>
          </w:rPr>
          <w:id w:val="938330439"/>
          <w:placeholder>
            <w:docPart w:val="DefaultPlaceholder_-1854013440"/>
          </w:placeholder>
        </w:sdtPr>
        <w:sdtEndPr/>
        <w:sdtContent>
          <w:r w:rsidRPr="00EB0BCA">
            <w:rPr>
              <w:b w:val="0"/>
              <w:bCs w:val="0"/>
              <w:color w:val="auto"/>
              <w:sz w:val="20"/>
              <w:szCs w:val="22"/>
            </w:rPr>
            <w:t>…………………………</w:t>
          </w:r>
          <w:r w:rsidR="00ED26EF" w:rsidRPr="00EB0BCA">
            <w:rPr>
              <w:b w:val="0"/>
              <w:bCs w:val="0"/>
              <w:color w:val="auto"/>
              <w:sz w:val="20"/>
              <w:szCs w:val="22"/>
            </w:rPr>
            <w:t>………</w:t>
          </w:r>
        </w:sdtContent>
      </w:sdt>
    </w:p>
    <w:p w14:paraId="617F7FFF" w14:textId="131C6D42" w:rsidR="006F2E15" w:rsidRPr="00EB0BCA" w:rsidRDefault="006F2E15">
      <w:pPr>
        <w:rPr>
          <w:sz w:val="14"/>
          <w:szCs w:val="16"/>
        </w:rPr>
      </w:pPr>
    </w:p>
    <w:p w14:paraId="0F75C10B" w14:textId="77777777" w:rsidR="00422EF0" w:rsidRDefault="00422EF0" w:rsidP="00196F97">
      <w:pPr>
        <w:rPr>
          <w:b/>
          <w:bCs/>
        </w:rPr>
      </w:pPr>
    </w:p>
    <w:p w14:paraId="6A6D1D38" w14:textId="1CF21E01" w:rsidR="00ED681B" w:rsidRPr="00422EF0" w:rsidRDefault="00ED681B" w:rsidP="00196F97">
      <w:pPr>
        <w:rPr>
          <w:b/>
          <w:bCs/>
        </w:rPr>
      </w:pPr>
      <w:r w:rsidRPr="00422EF0">
        <w:rPr>
          <w:b/>
          <w:bCs/>
        </w:rPr>
        <w:lastRenderedPageBreak/>
        <w:t>Załączniki:</w:t>
      </w:r>
    </w:p>
    <w:tbl>
      <w:tblPr>
        <w:tblStyle w:val="Tabelalisty6kolorowaakcent1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2670"/>
        <w:gridCol w:w="4843"/>
      </w:tblGrid>
      <w:tr w:rsidR="00761BA6" w:rsidRPr="00405138" w14:paraId="0FA7EAA1" w14:textId="77777777" w:rsidTr="00C33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18"/>
              <w:szCs w:val="18"/>
            </w:rPr>
            <w:id w:val="927012921"/>
            <w:placeholder>
              <w:docPart w:val="D98167E271E64D62BF226A3601C03AC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4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90D0BC4" w14:textId="4DAF5F50" w:rsidR="00761BA6" w:rsidRPr="004B5E83" w:rsidRDefault="00ED26EF" w:rsidP="00CA7C21">
                <w:pPr>
                  <w:rPr>
                    <w:sz w:val="18"/>
                    <w:szCs w:val="18"/>
                  </w:rPr>
                </w:pPr>
                <w:r w:rsidRPr="004B5E83">
                  <w:rPr>
                    <w:rStyle w:val="Tekstzastpczy"/>
                    <w:b w:val="0"/>
                    <w:bCs w:val="0"/>
                    <w:sz w:val="18"/>
                    <w:szCs w:val="18"/>
                  </w:rPr>
                  <w:t>Wybierz element.</w:t>
                </w:r>
              </w:p>
            </w:tc>
          </w:sdtContent>
        </w:sdt>
        <w:tc>
          <w:tcPr>
            <w:tcW w:w="75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93AF7" w14:textId="00E534A5" w:rsidR="00761BA6" w:rsidRPr="004B5E83" w:rsidRDefault="006948CC" w:rsidP="00225A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948CC">
              <w:rPr>
                <w:sz w:val="18"/>
                <w:szCs w:val="18"/>
              </w:rPr>
              <w:t>dokumentacja fotograficzna i/lub zrzut strony internetowej/mediów społecznościowych z materiałami dotyczącymi realizacji i finansowania Zadania</w:t>
            </w:r>
          </w:p>
        </w:tc>
      </w:tr>
      <w:tr w:rsidR="00761BA6" w:rsidRPr="00405138" w14:paraId="6B0B1917" w14:textId="77777777" w:rsidTr="00C3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18"/>
            </w:rPr>
            <w:id w:val="-256066166"/>
            <w:placeholder>
              <w:docPart w:val="9B948E8302A54D7B9FF097DD89FCCBFA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4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491AB94" w14:textId="654409C4" w:rsidR="00761BA6" w:rsidRPr="004B5E83" w:rsidRDefault="00ED26EF" w:rsidP="00CA7C21">
                <w:pPr>
                  <w:rPr>
                    <w:sz w:val="18"/>
                    <w:szCs w:val="18"/>
                  </w:rPr>
                </w:pPr>
                <w:r w:rsidRPr="004B5E83">
                  <w:rPr>
                    <w:rStyle w:val="Tekstzastpczy"/>
                    <w:b w:val="0"/>
                    <w:bCs w:val="0"/>
                    <w:sz w:val="18"/>
                    <w:szCs w:val="18"/>
                  </w:rPr>
                  <w:t>Wybierz element.</w:t>
                </w:r>
              </w:p>
            </w:tc>
          </w:sdtContent>
        </w:sdt>
        <w:tc>
          <w:tcPr>
            <w:tcW w:w="75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0020A" w14:textId="1CC17358" w:rsidR="00761BA6" w:rsidRPr="004B5E83" w:rsidRDefault="00ED26EF" w:rsidP="00225A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5E83">
              <w:rPr>
                <w:sz w:val="18"/>
                <w:szCs w:val="18"/>
              </w:rPr>
              <w:t xml:space="preserve">Inne: </w:t>
            </w:r>
            <w:sdt>
              <w:sdtPr>
                <w:rPr>
                  <w:sz w:val="18"/>
                  <w:szCs w:val="18"/>
                </w:rPr>
                <w:id w:val="-2051911815"/>
                <w:placeholder>
                  <w:docPart w:val="3DCA6726A7CA427092EF949641EA5031"/>
                </w:placeholder>
                <w:showingPlcHdr/>
              </w:sdtPr>
              <w:sdtEndPr/>
              <w:sdtContent>
                <w:r w:rsidRPr="004B5E83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sdtContent>
            </w:sdt>
          </w:p>
        </w:tc>
      </w:tr>
      <w:tr w:rsidR="00857D2A" w:rsidRPr="00AE3B2E" w14:paraId="70D0730D" w14:textId="77777777" w:rsidTr="00C33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gridSpan w:val="2"/>
          </w:tcPr>
          <w:p w14:paraId="2E4F31BC" w14:textId="4620C529" w:rsidR="00857D2A" w:rsidRPr="004B5E83" w:rsidRDefault="00857D2A" w:rsidP="00272B23">
            <w:pPr>
              <w:rPr>
                <w:b w:val="0"/>
                <w:bCs w:val="0"/>
                <w:sz w:val="18"/>
                <w:szCs w:val="18"/>
              </w:rPr>
            </w:pPr>
            <w:r w:rsidRPr="004B5E83">
              <w:rPr>
                <w:b w:val="0"/>
                <w:bCs w:val="0"/>
                <w:sz w:val="18"/>
                <w:szCs w:val="18"/>
              </w:rPr>
              <w:t xml:space="preserve">Data wypełnienia </w:t>
            </w:r>
            <w:r w:rsidR="00422EF0">
              <w:rPr>
                <w:b w:val="0"/>
                <w:bCs w:val="0"/>
                <w:sz w:val="18"/>
                <w:szCs w:val="18"/>
              </w:rPr>
              <w:t>dokumentu</w:t>
            </w:r>
            <w:r w:rsidRPr="004B5E83">
              <w:rPr>
                <w:b w:val="0"/>
                <w:bCs w:val="0"/>
                <w:sz w:val="18"/>
                <w:szCs w:val="18"/>
              </w:rPr>
              <w:t xml:space="preserve"> (</w:t>
            </w:r>
            <w:proofErr w:type="spellStart"/>
            <w:r w:rsidRPr="004B5E83">
              <w:rPr>
                <w:b w:val="0"/>
                <w:bCs w:val="0"/>
                <w:sz w:val="18"/>
                <w:szCs w:val="18"/>
              </w:rPr>
              <w:t>dd</w:t>
            </w:r>
            <w:proofErr w:type="spellEnd"/>
            <w:r w:rsidRPr="004B5E83">
              <w:rPr>
                <w:b w:val="0"/>
                <w:bCs w:val="0"/>
                <w:sz w:val="18"/>
                <w:szCs w:val="18"/>
              </w:rPr>
              <w:t>-mm-</w:t>
            </w:r>
            <w:proofErr w:type="spellStart"/>
            <w:r w:rsidRPr="004B5E83">
              <w:rPr>
                <w:b w:val="0"/>
                <w:bCs w:val="0"/>
                <w:sz w:val="18"/>
                <w:szCs w:val="18"/>
              </w:rPr>
              <w:t>rrrr</w:t>
            </w:r>
            <w:proofErr w:type="spellEnd"/>
            <w:r w:rsidRPr="004B5E83">
              <w:rPr>
                <w:b w:val="0"/>
                <w:bCs w:val="0"/>
                <w:sz w:val="18"/>
                <w:szCs w:val="18"/>
              </w:rPr>
              <w:t>)</w:t>
            </w:r>
          </w:p>
        </w:tc>
        <w:sdt>
          <w:sdtPr>
            <w:rPr>
              <w:color w:val="0D0D0D" w:themeColor="text1" w:themeTint="F2"/>
              <w:sz w:val="18"/>
              <w:szCs w:val="18"/>
            </w:rPr>
            <w:id w:val="-1700695273"/>
            <w:placeholder>
              <w:docPart w:val="BFD2257B41F54EDF8817A6B278BF5A2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43" w:type="dxa"/>
              </w:tcPr>
              <w:p w14:paraId="2F33C9C6" w14:textId="77777777" w:rsidR="00857D2A" w:rsidRPr="00857D2A" w:rsidRDefault="00857D2A" w:rsidP="00272B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D0D0D" w:themeColor="text1" w:themeTint="F2"/>
                    <w:sz w:val="18"/>
                    <w:szCs w:val="18"/>
                  </w:rPr>
                </w:pPr>
                <w:r w:rsidRPr="00857D2A">
                  <w:rPr>
                    <w:rStyle w:val="Tekstzastpczy"/>
                    <w:sz w:val="18"/>
                    <w:szCs w:val="18"/>
                  </w:rPr>
                  <w:t>Kliknij lub naciśnij, aby wprowadzić datę.</w:t>
                </w:r>
              </w:p>
            </w:tc>
          </w:sdtContent>
        </w:sdt>
      </w:tr>
      <w:tr w:rsidR="00857D2A" w:rsidRPr="00AE3B2E" w14:paraId="326135F9" w14:textId="77777777" w:rsidTr="00C33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gridSpan w:val="2"/>
            <w:vAlign w:val="center"/>
          </w:tcPr>
          <w:p w14:paraId="07DAB22C" w14:textId="77777777" w:rsidR="00857D2A" w:rsidRPr="00857D2A" w:rsidRDefault="00857D2A" w:rsidP="00272B2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Pieczęć firmowa, pieczątki i podpisy</w:t>
            </w:r>
          </w:p>
          <w:p w14:paraId="6BF20831" w14:textId="77777777" w:rsidR="00857D2A" w:rsidRPr="00857D2A" w:rsidRDefault="00857D2A" w:rsidP="00272B2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857D2A">
              <w:rPr>
                <w:b w:val="0"/>
                <w:bCs w:val="0"/>
                <w:sz w:val="18"/>
                <w:szCs w:val="18"/>
              </w:rPr>
              <w:t>osób działających w imieniu</w:t>
            </w:r>
          </w:p>
          <w:p w14:paraId="3F312135" w14:textId="46515EDB" w:rsidR="00857D2A" w:rsidRPr="00857D2A" w:rsidRDefault="00A370C8" w:rsidP="00272B2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A370C8">
              <w:rPr>
                <w:b w:val="0"/>
                <w:bCs w:val="0"/>
                <w:sz w:val="18"/>
                <w:szCs w:val="18"/>
              </w:rPr>
              <w:t>Dotowanego</w:t>
            </w:r>
          </w:p>
        </w:tc>
        <w:tc>
          <w:tcPr>
            <w:tcW w:w="4843" w:type="dxa"/>
          </w:tcPr>
          <w:p w14:paraId="5AD3CD30" w14:textId="77777777" w:rsidR="00857D2A" w:rsidRPr="00857D2A" w:rsidRDefault="00857D2A" w:rsidP="00272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0A73899A" w14:textId="77777777" w:rsidR="00857D2A" w:rsidRPr="00857D2A" w:rsidRDefault="00857D2A" w:rsidP="00272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0D728049" w14:textId="77777777" w:rsidR="00857D2A" w:rsidRPr="00857D2A" w:rsidRDefault="00857D2A" w:rsidP="00272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7CB031DB" w14:textId="77777777" w:rsidR="00857D2A" w:rsidRPr="00857D2A" w:rsidRDefault="00857D2A" w:rsidP="00272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0E758763" w14:textId="77777777" w:rsidR="00857D2A" w:rsidRPr="00857D2A" w:rsidRDefault="00857D2A" w:rsidP="00272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4DD798F0" w14:textId="77777777" w:rsidR="00857D2A" w:rsidRPr="00857D2A" w:rsidRDefault="00857D2A" w:rsidP="00272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6312FCF6" w14:textId="77777777" w:rsidR="00857D2A" w:rsidRPr="00857D2A" w:rsidRDefault="00857D2A" w:rsidP="00272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  <w:p w14:paraId="6A7F5809" w14:textId="77777777" w:rsidR="00857D2A" w:rsidRPr="00857D2A" w:rsidRDefault="00857D2A" w:rsidP="00272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14:paraId="70AB25C3" w14:textId="36C409A6" w:rsidR="00196F97" w:rsidRPr="00405138" w:rsidRDefault="00196F97" w:rsidP="00857D2A">
      <w:pPr>
        <w:rPr>
          <w:sz w:val="18"/>
          <w:szCs w:val="20"/>
        </w:rPr>
      </w:pPr>
    </w:p>
    <w:sectPr w:rsidR="00196F97" w:rsidRPr="00405138" w:rsidSect="006948CC">
      <w:headerReference w:type="default" r:id="rId9"/>
      <w:footerReference w:type="default" r:id="rId10"/>
      <w:footerReference w:type="first" r:id="rId11"/>
      <w:pgSz w:w="11907" w:h="16839"/>
      <w:pgMar w:top="709" w:right="992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3D92" w14:textId="77777777" w:rsidR="00AA7BD1" w:rsidRDefault="00AA7BD1">
      <w:pPr>
        <w:spacing w:before="0" w:after="0"/>
      </w:pPr>
      <w:r>
        <w:separator/>
      </w:r>
    </w:p>
    <w:p w14:paraId="0C0AAADC" w14:textId="77777777" w:rsidR="00AA7BD1" w:rsidRDefault="00AA7BD1"/>
  </w:endnote>
  <w:endnote w:type="continuationSeparator" w:id="0">
    <w:p w14:paraId="6F2CE5BB" w14:textId="77777777" w:rsidR="00AA7BD1" w:rsidRDefault="00AA7BD1">
      <w:pPr>
        <w:spacing w:before="0" w:after="0"/>
      </w:pPr>
      <w:r>
        <w:continuationSeparator/>
      </w:r>
    </w:p>
    <w:p w14:paraId="28762904" w14:textId="77777777" w:rsidR="00AA7BD1" w:rsidRDefault="00AA7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EE" w14:textId="3591ABF4" w:rsidR="00E70901" w:rsidRPr="00A462EB" w:rsidRDefault="00EB0BCA">
    <w:pPr>
      <w:pStyle w:val="Stopka"/>
    </w:pPr>
    <w:r w:rsidRPr="003C0307">
      <w:rPr>
        <w:noProof/>
        <w:lang w:bidi="pl-PL"/>
      </w:rPr>
      <w:drawing>
        <wp:anchor distT="0" distB="0" distL="114300" distR="114300" simplePos="0" relativeHeight="251660288" behindDoc="0" locked="0" layoutInCell="1" allowOverlap="1" wp14:anchorId="7859242A" wp14:editId="5D2F63AC">
          <wp:simplePos x="0" y="0"/>
          <wp:positionH relativeFrom="page">
            <wp:posOffset>6638925</wp:posOffset>
          </wp:positionH>
          <wp:positionV relativeFrom="paragraph">
            <wp:posOffset>-181610</wp:posOffset>
          </wp:positionV>
          <wp:extent cx="722870" cy="685800"/>
          <wp:effectExtent l="0" t="0" r="1270" b="0"/>
          <wp:wrapNone/>
          <wp:docPr id="1589806298" name="Obraz 1" descr="Obraz zawierający kreatywność, Liść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64554" name="Obraz 1" descr="Obraz zawierający kreatywność, Liść&#10;&#10;Opis wygenerowany automatycznie przy niskim poziomie pewnośc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8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3F5" w:rsidRPr="00A462EB">
      <w:rPr>
        <w:lang w:bidi="pl-PL"/>
      </w:rPr>
      <w:t xml:space="preserve">Strona </w:t>
    </w:r>
    <w:r w:rsidR="003B43F5" w:rsidRPr="00A462EB">
      <w:rPr>
        <w:lang w:bidi="pl-PL"/>
      </w:rPr>
      <w:fldChar w:fldCharType="begin"/>
    </w:r>
    <w:r w:rsidR="003B43F5" w:rsidRPr="00A462EB">
      <w:rPr>
        <w:lang w:bidi="pl-PL"/>
      </w:rPr>
      <w:instrText xml:space="preserve"> PAGE  \* Arabic  \* MERGEFORMAT </w:instrText>
    </w:r>
    <w:r w:rsidR="003B43F5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3B43F5" w:rsidRPr="00A462EB">
      <w:rPr>
        <w:lang w:bidi="pl-PL"/>
      </w:rPr>
      <w:fldChar w:fldCharType="end"/>
    </w:r>
    <w:r w:rsidR="003B43F5"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4E0A62" w:rsidRPr="00A462EB">
      <w:rPr>
        <w:noProof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A7D9" w14:textId="7B2F4F07" w:rsidR="00E70901" w:rsidRDefault="003C0307">
    <w:pPr>
      <w:pStyle w:val="Stopka"/>
    </w:pPr>
    <w:r w:rsidRPr="003C0307">
      <w:rPr>
        <w:noProof/>
        <w:lang w:bidi="pl-PL"/>
      </w:rPr>
      <w:drawing>
        <wp:anchor distT="0" distB="0" distL="114300" distR="114300" simplePos="0" relativeHeight="251658240" behindDoc="0" locked="0" layoutInCell="1" allowOverlap="1" wp14:anchorId="5660758A" wp14:editId="0081637B">
          <wp:simplePos x="0" y="0"/>
          <wp:positionH relativeFrom="page">
            <wp:posOffset>6684645</wp:posOffset>
          </wp:positionH>
          <wp:positionV relativeFrom="paragraph">
            <wp:posOffset>-191135</wp:posOffset>
          </wp:positionV>
          <wp:extent cx="722870" cy="685800"/>
          <wp:effectExtent l="0" t="0" r="1270" b="0"/>
          <wp:wrapNone/>
          <wp:docPr id="87829609" name="Obraz 1" descr="Obraz zawierający kreatywność, Liść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64554" name="Obraz 1" descr="Obraz zawierający kreatywność, Liść&#10;&#10;Opis wygenerowany automatycznie przy niskim poziomie pewnośc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8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3F5">
      <w:rPr>
        <w:lang w:bidi="pl-PL"/>
      </w:rPr>
      <w:t xml:space="preserve">Strona </w:t>
    </w:r>
    <w:r w:rsidR="003B43F5">
      <w:rPr>
        <w:lang w:bidi="pl-PL"/>
      </w:rPr>
      <w:fldChar w:fldCharType="begin"/>
    </w:r>
    <w:r w:rsidR="003B43F5">
      <w:rPr>
        <w:lang w:bidi="pl-PL"/>
      </w:rPr>
      <w:instrText xml:space="preserve"> PAGE  \* Arabic  \* MERGEFORMAT </w:instrText>
    </w:r>
    <w:r w:rsidR="003B43F5">
      <w:rPr>
        <w:lang w:bidi="pl-PL"/>
      </w:rPr>
      <w:fldChar w:fldCharType="separate"/>
    </w:r>
    <w:r w:rsidR="00A462EB">
      <w:rPr>
        <w:noProof/>
        <w:lang w:bidi="pl-PL"/>
      </w:rPr>
      <w:t>1</w:t>
    </w:r>
    <w:r w:rsidR="003B43F5">
      <w:rPr>
        <w:lang w:bidi="pl-PL"/>
      </w:rPr>
      <w:fldChar w:fldCharType="end"/>
    </w:r>
    <w:r w:rsidR="003B43F5"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A462EB">
      <w:rPr>
        <w:noProof/>
        <w:lang w:bidi="pl-PL"/>
      </w:rPr>
      <w:t>4</w:t>
    </w:r>
    <w:r w:rsidR="004E0A62">
      <w:rPr>
        <w:noProof/>
        <w:lang w:bidi="pl-PL"/>
      </w:rPr>
      <w:fldChar w:fldCharType="end"/>
    </w:r>
    <w:r w:rsidRPr="003C030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4C85" w14:textId="77777777" w:rsidR="00AA7BD1" w:rsidRDefault="00AA7BD1">
      <w:pPr>
        <w:spacing w:before="0" w:after="0"/>
      </w:pPr>
      <w:r>
        <w:separator/>
      </w:r>
    </w:p>
    <w:p w14:paraId="29A66941" w14:textId="77777777" w:rsidR="00AA7BD1" w:rsidRDefault="00AA7BD1"/>
  </w:footnote>
  <w:footnote w:type="continuationSeparator" w:id="0">
    <w:p w14:paraId="2DF6D8D9" w14:textId="77777777" w:rsidR="00AA7BD1" w:rsidRDefault="00AA7BD1">
      <w:pPr>
        <w:spacing w:before="0" w:after="0"/>
      </w:pPr>
      <w:r>
        <w:continuationSeparator/>
      </w:r>
    </w:p>
    <w:p w14:paraId="71E9BE3E" w14:textId="77777777" w:rsidR="00AA7BD1" w:rsidRDefault="00AA7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FCA" w14:textId="19B702DC" w:rsidR="00E70901" w:rsidRPr="00A462EB" w:rsidRDefault="00EB0BCA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7A45F410A8374D5691465B10B64AE2C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0218BC">
          <w:t>Rozliczenie Zadania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09A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86209"/>
    <w:multiLevelType w:val="hybridMultilevel"/>
    <w:tmpl w:val="D870E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79D7"/>
    <w:multiLevelType w:val="hybridMultilevel"/>
    <w:tmpl w:val="C980B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9674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E1F20"/>
    <w:multiLevelType w:val="hybridMultilevel"/>
    <w:tmpl w:val="3A06640E"/>
    <w:lvl w:ilvl="0" w:tplc="017E8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932BE1"/>
    <w:multiLevelType w:val="hybridMultilevel"/>
    <w:tmpl w:val="A31A83B8"/>
    <w:lvl w:ilvl="0" w:tplc="D3A29E6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CF580C"/>
    <w:multiLevelType w:val="hybridMultilevel"/>
    <w:tmpl w:val="2CB6A8EC"/>
    <w:lvl w:ilvl="0" w:tplc="4FB2C9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8" w15:restartNumberingAfterBreak="0">
    <w:nsid w:val="27F6438B"/>
    <w:multiLevelType w:val="hybridMultilevel"/>
    <w:tmpl w:val="7BFE2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55C5D"/>
    <w:multiLevelType w:val="hybridMultilevel"/>
    <w:tmpl w:val="38D84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F046D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037E2"/>
    <w:multiLevelType w:val="hybridMultilevel"/>
    <w:tmpl w:val="B6F0A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C4B57"/>
    <w:multiLevelType w:val="hybridMultilevel"/>
    <w:tmpl w:val="B6F0A598"/>
    <w:lvl w:ilvl="0" w:tplc="48F4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CAF7D2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A436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43ED3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20E78"/>
    <w:multiLevelType w:val="hybridMultilevel"/>
    <w:tmpl w:val="EDC66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324FC"/>
    <w:multiLevelType w:val="hybridMultilevel"/>
    <w:tmpl w:val="CC1C0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67813"/>
    <w:multiLevelType w:val="multilevel"/>
    <w:tmpl w:val="2F6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0" w15:restartNumberingAfterBreak="0">
    <w:nsid w:val="76B2499C"/>
    <w:multiLevelType w:val="hybridMultilevel"/>
    <w:tmpl w:val="D73CCF18"/>
    <w:lvl w:ilvl="0" w:tplc="DB34D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657C"/>
    <w:multiLevelType w:val="hybridMultilevel"/>
    <w:tmpl w:val="3B0ED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182382">
    <w:abstractNumId w:val="9"/>
  </w:num>
  <w:num w:numId="2" w16cid:durableId="527259641">
    <w:abstractNumId w:val="7"/>
  </w:num>
  <w:num w:numId="3" w16cid:durableId="147484177">
    <w:abstractNumId w:val="6"/>
  </w:num>
  <w:num w:numId="4" w16cid:durableId="1441071110">
    <w:abstractNumId w:val="5"/>
  </w:num>
  <w:num w:numId="5" w16cid:durableId="219100219">
    <w:abstractNumId w:val="4"/>
  </w:num>
  <w:num w:numId="6" w16cid:durableId="361901439">
    <w:abstractNumId w:val="8"/>
  </w:num>
  <w:num w:numId="7" w16cid:durableId="1588996303">
    <w:abstractNumId w:val="3"/>
  </w:num>
  <w:num w:numId="8" w16cid:durableId="95489333">
    <w:abstractNumId w:val="2"/>
  </w:num>
  <w:num w:numId="9" w16cid:durableId="627468693">
    <w:abstractNumId w:val="1"/>
  </w:num>
  <w:num w:numId="10" w16cid:durableId="512108854">
    <w:abstractNumId w:val="0"/>
  </w:num>
  <w:num w:numId="11" w16cid:durableId="1346640123">
    <w:abstractNumId w:val="15"/>
  </w:num>
  <w:num w:numId="12" w16cid:durableId="518735871">
    <w:abstractNumId w:val="23"/>
  </w:num>
  <w:num w:numId="13" w16cid:durableId="643971793">
    <w:abstractNumId w:val="32"/>
  </w:num>
  <w:num w:numId="14" w16cid:durableId="149105192">
    <w:abstractNumId w:val="14"/>
  </w:num>
  <w:num w:numId="15" w16cid:durableId="1653824872">
    <w:abstractNumId w:val="26"/>
  </w:num>
  <w:num w:numId="16" w16cid:durableId="1477257157">
    <w:abstractNumId w:val="29"/>
  </w:num>
  <w:num w:numId="17" w16cid:durableId="164128577">
    <w:abstractNumId w:val="12"/>
  </w:num>
  <w:num w:numId="18" w16cid:durableId="1846700511">
    <w:abstractNumId w:val="20"/>
  </w:num>
  <w:num w:numId="19" w16cid:durableId="1103459396">
    <w:abstractNumId w:val="25"/>
  </w:num>
  <w:num w:numId="20" w16cid:durableId="317423287">
    <w:abstractNumId w:val="13"/>
  </w:num>
  <w:num w:numId="21" w16cid:durableId="1071925218">
    <w:abstractNumId w:val="31"/>
  </w:num>
  <w:num w:numId="22" w16cid:durableId="185295811">
    <w:abstractNumId w:val="30"/>
  </w:num>
  <w:num w:numId="23" w16cid:durableId="1206478675">
    <w:abstractNumId w:val="11"/>
  </w:num>
  <w:num w:numId="24" w16cid:durableId="142086544">
    <w:abstractNumId w:val="22"/>
  </w:num>
  <w:num w:numId="25" w16cid:durableId="341661663">
    <w:abstractNumId w:val="18"/>
  </w:num>
  <w:num w:numId="26" w16cid:durableId="921182192">
    <w:abstractNumId w:val="27"/>
  </w:num>
  <w:num w:numId="27" w16cid:durableId="1488859395">
    <w:abstractNumId w:val="24"/>
  </w:num>
  <w:num w:numId="28" w16cid:durableId="1085492075">
    <w:abstractNumId w:val="17"/>
  </w:num>
  <w:num w:numId="29" w16cid:durableId="556862272">
    <w:abstractNumId w:val="10"/>
  </w:num>
  <w:num w:numId="30" w16cid:durableId="344065050">
    <w:abstractNumId w:val="21"/>
  </w:num>
  <w:num w:numId="31" w16cid:durableId="1925602846">
    <w:abstractNumId w:val="28"/>
  </w:num>
  <w:num w:numId="32" w16cid:durableId="1755668096">
    <w:abstractNumId w:val="16"/>
  </w:num>
  <w:num w:numId="33" w16cid:durableId="4515532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7"/>
    <w:rsid w:val="000218BC"/>
    <w:rsid w:val="00055DD2"/>
    <w:rsid w:val="000852F3"/>
    <w:rsid w:val="000872FD"/>
    <w:rsid w:val="000B59A4"/>
    <w:rsid w:val="000C6A19"/>
    <w:rsid w:val="000D145B"/>
    <w:rsid w:val="000F4B1B"/>
    <w:rsid w:val="001123E1"/>
    <w:rsid w:val="00113E8E"/>
    <w:rsid w:val="00115442"/>
    <w:rsid w:val="001863DB"/>
    <w:rsid w:val="00195FFA"/>
    <w:rsid w:val="00196F97"/>
    <w:rsid w:val="001B07A7"/>
    <w:rsid w:val="001C1F42"/>
    <w:rsid w:val="001D18F6"/>
    <w:rsid w:val="001E0669"/>
    <w:rsid w:val="001F3481"/>
    <w:rsid w:val="002001FA"/>
    <w:rsid w:val="00213864"/>
    <w:rsid w:val="002154D1"/>
    <w:rsid w:val="00217778"/>
    <w:rsid w:val="002228F3"/>
    <w:rsid w:val="00225AD3"/>
    <w:rsid w:val="002353B4"/>
    <w:rsid w:val="00237F67"/>
    <w:rsid w:val="002A5534"/>
    <w:rsid w:val="002F2237"/>
    <w:rsid w:val="00302E31"/>
    <w:rsid w:val="0030584F"/>
    <w:rsid w:val="00307FFA"/>
    <w:rsid w:val="00313DF1"/>
    <w:rsid w:val="0032131B"/>
    <w:rsid w:val="003347C8"/>
    <w:rsid w:val="00340090"/>
    <w:rsid w:val="00381DCB"/>
    <w:rsid w:val="0039511E"/>
    <w:rsid w:val="003B43F5"/>
    <w:rsid w:val="003B6D80"/>
    <w:rsid w:val="003C0307"/>
    <w:rsid w:val="003C030F"/>
    <w:rsid w:val="003C3694"/>
    <w:rsid w:val="003E1700"/>
    <w:rsid w:val="003E6BCC"/>
    <w:rsid w:val="00405138"/>
    <w:rsid w:val="004103C9"/>
    <w:rsid w:val="0042176A"/>
    <w:rsid w:val="00422EF0"/>
    <w:rsid w:val="004267ED"/>
    <w:rsid w:val="0044495A"/>
    <w:rsid w:val="00475B09"/>
    <w:rsid w:val="004A5EC2"/>
    <w:rsid w:val="004B5E83"/>
    <w:rsid w:val="004B714F"/>
    <w:rsid w:val="004E015A"/>
    <w:rsid w:val="004E0A62"/>
    <w:rsid w:val="004E6C6D"/>
    <w:rsid w:val="004F3295"/>
    <w:rsid w:val="004F5374"/>
    <w:rsid w:val="00524E44"/>
    <w:rsid w:val="00532703"/>
    <w:rsid w:val="00532806"/>
    <w:rsid w:val="00546046"/>
    <w:rsid w:val="00556980"/>
    <w:rsid w:val="005821CA"/>
    <w:rsid w:val="00591903"/>
    <w:rsid w:val="005B6377"/>
    <w:rsid w:val="005C237A"/>
    <w:rsid w:val="005D1250"/>
    <w:rsid w:val="005E4EF0"/>
    <w:rsid w:val="00635075"/>
    <w:rsid w:val="00647950"/>
    <w:rsid w:val="006948CC"/>
    <w:rsid w:val="006A736B"/>
    <w:rsid w:val="006B2958"/>
    <w:rsid w:val="006C4DE4"/>
    <w:rsid w:val="006F2E15"/>
    <w:rsid w:val="00721B1C"/>
    <w:rsid w:val="00725D0A"/>
    <w:rsid w:val="00735562"/>
    <w:rsid w:val="00756AD5"/>
    <w:rsid w:val="00761BA6"/>
    <w:rsid w:val="0077586B"/>
    <w:rsid w:val="007968F0"/>
    <w:rsid w:val="007B4E8C"/>
    <w:rsid w:val="007D6DB7"/>
    <w:rsid w:val="0082011E"/>
    <w:rsid w:val="008357AC"/>
    <w:rsid w:val="008420DB"/>
    <w:rsid w:val="00857D2A"/>
    <w:rsid w:val="00872CDE"/>
    <w:rsid w:val="00875018"/>
    <w:rsid w:val="008B5DC6"/>
    <w:rsid w:val="008E01D7"/>
    <w:rsid w:val="008F22A9"/>
    <w:rsid w:val="00912575"/>
    <w:rsid w:val="009210F2"/>
    <w:rsid w:val="00930207"/>
    <w:rsid w:val="00941262"/>
    <w:rsid w:val="00955E1D"/>
    <w:rsid w:val="00960600"/>
    <w:rsid w:val="009775B6"/>
    <w:rsid w:val="00994292"/>
    <w:rsid w:val="00997470"/>
    <w:rsid w:val="009A6028"/>
    <w:rsid w:val="009B25D5"/>
    <w:rsid w:val="009C01DA"/>
    <w:rsid w:val="009D05A4"/>
    <w:rsid w:val="009D07BB"/>
    <w:rsid w:val="009D2DDE"/>
    <w:rsid w:val="009D3033"/>
    <w:rsid w:val="009D47FD"/>
    <w:rsid w:val="00A266D8"/>
    <w:rsid w:val="00A370C8"/>
    <w:rsid w:val="00A45F83"/>
    <w:rsid w:val="00A462EB"/>
    <w:rsid w:val="00A54139"/>
    <w:rsid w:val="00A634EB"/>
    <w:rsid w:val="00A700C4"/>
    <w:rsid w:val="00A740B4"/>
    <w:rsid w:val="00A81087"/>
    <w:rsid w:val="00A91794"/>
    <w:rsid w:val="00A93C0C"/>
    <w:rsid w:val="00A95974"/>
    <w:rsid w:val="00A967B4"/>
    <w:rsid w:val="00AA5EA4"/>
    <w:rsid w:val="00AA7BD1"/>
    <w:rsid w:val="00AD099E"/>
    <w:rsid w:val="00AE3B2E"/>
    <w:rsid w:val="00B03A99"/>
    <w:rsid w:val="00B11D86"/>
    <w:rsid w:val="00B34612"/>
    <w:rsid w:val="00B8427B"/>
    <w:rsid w:val="00BD3253"/>
    <w:rsid w:val="00BD78EE"/>
    <w:rsid w:val="00BF3975"/>
    <w:rsid w:val="00BF5E5B"/>
    <w:rsid w:val="00C019C3"/>
    <w:rsid w:val="00C3122A"/>
    <w:rsid w:val="00C33D4F"/>
    <w:rsid w:val="00C47EEF"/>
    <w:rsid w:val="00C60D3C"/>
    <w:rsid w:val="00C67AA2"/>
    <w:rsid w:val="00C703F1"/>
    <w:rsid w:val="00C72712"/>
    <w:rsid w:val="00C83781"/>
    <w:rsid w:val="00C97AF5"/>
    <w:rsid w:val="00CB534F"/>
    <w:rsid w:val="00CB687B"/>
    <w:rsid w:val="00D1567B"/>
    <w:rsid w:val="00D251E5"/>
    <w:rsid w:val="00D30557"/>
    <w:rsid w:val="00D33EA6"/>
    <w:rsid w:val="00D44363"/>
    <w:rsid w:val="00D52232"/>
    <w:rsid w:val="00D541D6"/>
    <w:rsid w:val="00D85AAA"/>
    <w:rsid w:val="00DC771B"/>
    <w:rsid w:val="00DD0B98"/>
    <w:rsid w:val="00DD1801"/>
    <w:rsid w:val="00DD500A"/>
    <w:rsid w:val="00DF5B1B"/>
    <w:rsid w:val="00E07A9C"/>
    <w:rsid w:val="00E12587"/>
    <w:rsid w:val="00E31C6C"/>
    <w:rsid w:val="00E37EC1"/>
    <w:rsid w:val="00E70901"/>
    <w:rsid w:val="00E819C3"/>
    <w:rsid w:val="00E86885"/>
    <w:rsid w:val="00EA2069"/>
    <w:rsid w:val="00EB0BCA"/>
    <w:rsid w:val="00EB2D6D"/>
    <w:rsid w:val="00ED245F"/>
    <w:rsid w:val="00ED26EF"/>
    <w:rsid w:val="00ED34FD"/>
    <w:rsid w:val="00ED681B"/>
    <w:rsid w:val="00F12D7A"/>
    <w:rsid w:val="00F36D1E"/>
    <w:rsid w:val="00F74139"/>
    <w:rsid w:val="00F82E6A"/>
    <w:rsid w:val="00FA1805"/>
    <w:rsid w:val="00FA2BD5"/>
    <w:rsid w:val="00FD07A3"/>
    <w:rsid w:val="00FD6E01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E2CA5"/>
  <w15:chartTrackingRefBased/>
  <w15:docId w15:val="{9405C1B9-0776-42DE-90D2-D6FAD9D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EF0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styleId="Hasz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Wzmianka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Inteligentnyhi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szewar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CD1876B7C4E62A24C6C8D4330F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C792-585B-43CA-9411-50B4B52A8D19}"/>
      </w:docPartPr>
      <w:docPartBody>
        <w:p w:rsidR="00CA7EF5" w:rsidRDefault="00CA7EF5">
          <w:pPr>
            <w:pStyle w:val="D4ACD1876B7C4E62A24C6C8D4330F435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7A45F410A8374D5691465B10B64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46AD1-C2BE-40AC-863F-A3AF03CBB58D}"/>
      </w:docPartPr>
      <w:docPartBody>
        <w:p w:rsidR="00CA7EF5" w:rsidRDefault="00CA7EF5">
          <w:pPr>
            <w:pStyle w:val="7A45F410A8374D5691465B10B64AE2C3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03798-8006-4D6D-99CC-53AE8F623FBC}"/>
      </w:docPartPr>
      <w:docPartBody>
        <w:p w:rsidR="00CA7EF5" w:rsidRDefault="00CA7EF5"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8167E271E64D62BF226A3601C03A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7E5F4-5650-4BEC-8CBC-FFEB99886F93}"/>
      </w:docPartPr>
      <w:docPartBody>
        <w:p w:rsidR="005C7105" w:rsidRDefault="007C1992" w:rsidP="007C1992">
          <w:pPr>
            <w:pStyle w:val="D98167E271E64D62BF226A3601C03AC42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9B948E8302A54D7B9FF097DD89FCC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D4540A-7593-4CB9-A2FB-6F5D72789CE3}"/>
      </w:docPartPr>
      <w:docPartBody>
        <w:p w:rsidR="005C7105" w:rsidRDefault="007C1992" w:rsidP="007C1992">
          <w:pPr>
            <w:pStyle w:val="9B948E8302A54D7B9FF097DD89FCCBFA2"/>
          </w:pPr>
          <w:r w:rsidRPr="00405138">
            <w:rPr>
              <w:rStyle w:val="Tekstzastpczy"/>
              <w:sz w:val="18"/>
              <w:szCs w:val="20"/>
            </w:rPr>
            <w:t>Wybierz element.</w:t>
          </w:r>
        </w:p>
      </w:docPartBody>
    </w:docPart>
    <w:docPart>
      <w:docPartPr>
        <w:name w:val="C0354ACFB0B545E6A79DA8CAC4F026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D37851-371A-42A4-9330-ACAF7285266D}"/>
      </w:docPartPr>
      <w:docPartBody>
        <w:p w:rsidR="0036432F" w:rsidRDefault="007C1992" w:rsidP="007C1992">
          <w:pPr>
            <w:pStyle w:val="C0354ACFB0B545E6A79DA8CAC4F026001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53D9089A664C454CA7BABEF88C94FE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AC771-2A63-40AA-AF97-16806CF68C2F}"/>
      </w:docPartPr>
      <w:docPartBody>
        <w:p w:rsidR="0036432F" w:rsidRDefault="007C1992" w:rsidP="007C1992">
          <w:pPr>
            <w:pStyle w:val="53D9089A664C454CA7BABEF88C94FE6D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D8F561FF2A42CB8FDDB9C070EE1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5CC1DE-DE8A-4743-9F2F-AD63F721A22B}"/>
      </w:docPartPr>
      <w:docPartBody>
        <w:p w:rsidR="0036432F" w:rsidRDefault="007C1992" w:rsidP="007C1992">
          <w:pPr>
            <w:pStyle w:val="B4D8F561FF2A42CB8FDDB9C070EE1E801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3DCA6726A7CA427092EF949641EA5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543F08-6991-439B-971C-BF30DC985E1A}"/>
      </w:docPartPr>
      <w:docPartBody>
        <w:p w:rsidR="0036432F" w:rsidRDefault="007C1992" w:rsidP="007C1992">
          <w:pPr>
            <w:pStyle w:val="3DCA6726A7CA427092EF949641EA50311"/>
          </w:pPr>
          <w:r w:rsidRPr="00405138">
            <w:rPr>
              <w:rStyle w:val="Tekstzastpczy"/>
              <w:sz w:val="18"/>
              <w:szCs w:val="20"/>
            </w:rPr>
            <w:t>Kliknij lub naciśnij tutaj, aby wprowadzić tekst.</w:t>
          </w:r>
        </w:p>
      </w:docPartBody>
    </w:docPart>
    <w:docPart>
      <w:docPartPr>
        <w:name w:val="BFD2257B41F54EDF8817A6B278BF5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9C573-CDEF-4F72-A503-C68E4462E642}"/>
      </w:docPartPr>
      <w:docPartBody>
        <w:p w:rsidR="0036432F" w:rsidRDefault="007C1992" w:rsidP="007C1992">
          <w:pPr>
            <w:pStyle w:val="BFD2257B41F54EDF8817A6B278BF5A2A"/>
          </w:pPr>
          <w:r w:rsidRPr="00AE3B2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520CCA3F15D42EB851921774626D7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30BF05-99C4-41B7-BF22-118FFD42230E}"/>
      </w:docPartPr>
      <w:docPartBody>
        <w:p w:rsidR="00F06F23" w:rsidRDefault="00F06F23" w:rsidP="00F06F23">
          <w:pPr>
            <w:pStyle w:val="3520CCA3F15D42EB851921774626D79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355F48078343BF89A85A9F1C4B2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050EE3-0BF9-4A2D-99BF-998BD385AB1D}"/>
      </w:docPartPr>
      <w:docPartBody>
        <w:p w:rsidR="00F06F23" w:rsidRDefault="00F06F23" w:rsidP="00F06F23">
          <w:pPr>
            <w:pStyle w:val="6A355F48078343BF89A85A9F1C4B2D5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35A1B01004DBB908312B25CB39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07997-F8AB-4D09-BA6B-1B0FEB206BE0}"/>
      </w:docPartPr>
      <w:docPartBody>
        <w:p w:rsidR="00F06F23" w:rsidRDefault="00F06F23" w:rsidP="00F06F23">
          <w:pPr>
            <w:pStyle w:val="4B735A1B01004DBB908312B25CB3976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4679CD92034C1986661ABF72610C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CEAB5-4319-4B1B-9005-EEF99EB2049B}"/>
      </w:docPartPr>
      <w:docPartBody>
        <w:p w:rsidR="00F06F23" w:rsidRDefault="00F06F23" w:rsidP="00F06F23">
          <w:pPr>
            <w:pStyle w:val="1A4679CD92034C1986661ABF72610C0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8E2C8B3A294DF6B46ADC586F61D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F20912-36AB-40EB-9D6B-2889344F4DE0}"/>
      </w:docPartPr>
      <w:docPartBody>
        <w:p w:rsidR="00F06F23" w:rsidRDefault="00F06F23" w:rsidP="00F06F23">
          <w:pPr>
            <w:pStyle w:val="A88E2C8B3A294DF6B46ADC586F61D4C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ED51A9D2314705BDEB19BB46EA50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B6E426-8CCF-4CDA-BB03-30FC0BCD24B9}"/>
      </w:docPartPr>
      <w:docPartBody>
        <w:p w:rsidR="00F06F23" w:rsidRDefault="00F06F23" w:rsidP="00F06F23">
          <w:pPr>
            <w:pStyle w:val="FBED51A9D2314705BDEB19BB46EA50B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AB8B8290264DBEBF32659D678BEA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42CAED-22FF-474E-ACC8-9A66A2F4CAFB}"/>
      </w:docPartPr>
      <w:docPartBody>
        <w:p w:rsidR="00F06F23" w:rsidRDefault="00F06F23" w:rsidP="00F06F23">
          <w:pPr>
            <w:pStyle w:val="E9AB8B8290264DBEBF32659D678BEA7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6D69481B164D4F9E6C44370D2615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CC657-8017-45FB-8D98-DAF4DC9F6722}"/>
      </w:docPartPr>
      <w:docPartBody>
        <w:p w:rsidR="00F06F23" w:rsidRDefault="00F06F23" w:rsidP="00F06F23">
          <w:pPr>
            <w:pStyle w:val="DF6D69481B164D4F9E6C44370D26152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CEB13A62BB48548CC5FFE078575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B9D237-7C58-4351-9EF0-ABFA7BC6AAA7}"/>
      </w:docPartPr>
      <w:docPartBody>
        <w:p w:rsidR="00F06F23" w:rsidRDefault="00F06F23" w:rsidP="00F06F23">
          <w:pPr>
            <w:pStyle w:val="52CEB13A62BB48548CC5FFE078575BC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8487EB600B454195BB5702B9573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22425-F813-4B5C-BB45-31D667F09327}"/>
      </w:docPartPr>
      <w:docPartBody>
        <w:p w:rsidR="00F06F23" w:rsidRDefault="00F06F23" w:rsidP="00F06F23">
          <w:pPr>
            <w:pStyle w:val="0F8487EB600B454195BB5702B9573640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9B8BBD10574559A7FFF436DDF4F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615EA-3FC9-4F7C-9591-0176E606EB5D}"/>
      </w:docPartPr>
      <w:docPartBody>
        <w:p w:rsidR="00F06F23" w:rsidRDefault="00F06F23" w:rsidP="00F06F23">
          <w:pPr>
            <w:pStyle w:val="749B8BBD10574559A7FFF436DDF4F9C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BE11F326C24A98824458EF3A9EBC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B3AA24-169C-4D8E-8B35-6FA930100EE3}"/>
      </w:docPartPr>
      <w:docPartBody>
        <w:p w:rsidR="00F06F23" w:rsidRDefault="00F06F23" w:rsidP="00F06F23">
          <w:pPr>
            <w:pStyle w:val="49BE11F326C24A98824458EF3A9EBC5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B5334D6FCE4E7A981F1D828F734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757C7-E820-43FE-94D3-ABF18F1C41CB}"/>
      </w:docPartPr>
      <w:docPartBody>
        <w:p w:rsidR="00F06F23" w:rsidRDefault="00F06F23" w:rsidP="00F06F23">
          <w:pPr>
            <w:pStyle w:val="E2B5334D6FCE4E7A981F1D828F734D1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364578356845F2832F058DF14F5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420EC-9EBF-41C3-A7E2-58CEEAB3A665}"/>
      </w:docPartPr>
      <w:docPartBody>
        <w:p w:rsidR="00F06F23" w:rsidRDefault="00F06F23" w:rsidP="00F06F23">
          <w:pPr>
            <w:pStyle w:val="A5364578356845F2832F058DF14F5D1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F5"/>
    <w:rsid w:val="00051A82"/>
    <w:rsid w:val="000D145B"/>
    <w:rsid w:val="000E5B36"/>
    <w:rsid w:val="00113E8E"/>
    <w:rsid w:val="00196653"/>
    <w:rsid w:val="00215A69"/>
    <w:rsid w:val="00217778"/>
    <w:rsid w:val="002353B4"/>
    <w:rsid w:val="0032131B"/>
    <w:rsid w:val="003347C8"/>
    <w:rsid w:val="00340090"/>
    <w:rsid w:val="0036432F"/>
    <w:rsid w:val="00381DCB"/>
    <w:rsid w:val="003D174B"/>
    <w:rsid w:val="004A3F9D"/>
    <w:rsid w:val="005C7105"/>
    <w:rsid w:val="00686A35"/>
    <w:rsid w:val="007B67F4"/>
    <w:rsid w:val="007C1992"/>
    <w:rsid w:val="007D1804"/>
    <w:rsid w:val="0081730D"/>
    <w:rsid w:val="00930207"/>
    <w:rsid w:val="00994292"/>
    <w:rsid w:val="009B25D5"/>
    <w:rsid w:val="00A93F5D"/>
    <w:rsid w:val="00AD2641"/>
    <w:rsid w:val="00B865DE"/>
    <w:rsid w:val="00BB392F"/>
    <w:rsid w:val="00BF5E5B"/>
    <w:rsid w:val="00C3122A"/>
    <w:rsid w:val="00CA7EF5"/>
    <w:rsid w:val="00DD1801"/>
    <w:rsid w:val="00E1240D"/>
    <w:rsid w:val="00E64329"/>
    <w:rsid w:val="00F06F23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ACD1876B7C4E62A24C6C8D4330F435">
    <w:name w:val="D4ACD1876B7C4E62A24C6C8D4330F435"/>
  </w:style>
  <w:style w:type="paragraph" w:customStyle="1" w:styleId="7A45F410A8374D5691465B10B64AE2C3">
    <w:name w:val="7A45F410A8374D5691465B10B64AE2C3"/>
  </w:style>
  <w:style w:type="character" w:styleId="Tekstzastpczy">
    <w:name w:val="Placeholder Text"/>
    <w:basedOn w:val="Domylnaczcionkaakapitu"/>
    <w:uiPriority w:val="99"/>
    <w:semiHidden/>
    <w:rsid w:val="00F06F23"/>
    <w:rPr>
      <w:rFonts w:ascii="Century Gothic" w:hAnsi="Century Gothic"/>
      <w:color w:val="595959" w:themeColor="text1" w:themeTint="A6"/>
    </w:rPr>
  </w:style>
  <w:style w:type="paragraph" w:customStyle="1" w:styleId="C0354ACFB0B545E6A79DA8CAC4F026001">
    <w:name w:val="C0354ACFB0B545E6A79DA8CAC4F02600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53D9089A664C454CA7BABEF88C94FE6D1">
    <w:name w:val="53D9089A664C454CA7BABEF88C94FE6D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B4D8F561FF2A42CB8FDDB9C070EE1E801">
    <w:name w:val="B4D8F561FF2A42CB8FDDB9C070EE1E80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D98167E271E64D62BF226A3601C03AC42">
    <w:name w:val="D98167E271E64D62BF226A3601C03AC4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9B948E8302A54D7B9FF097DD89FCCBFA2">
    <w:name w:val="9B948E8302A54D7B9FF097DD89FCCBFA2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3DCA6726A7CA427092EF949641EA50311">
    <w:name w:val="3DCA6726A7CA427092EF949641EA50311"/>
    <w:rsid w:val="007C1992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BFD2257B41F54EDF8817A6B278BF5A2A">
    <w:name w:val="BFD2257B41F54EDF8817A6B278BF5A2A"/>
    <w:rsid w:val="007C1992"/>
  </w:style>
  <w:style w:type="paragraph" w:customStyle="1" w:styleId="3520CCA3F15D42EB851921774626D793">
    <w:name w:val="3520CCA3F15D42EB851921774626D793"/>
    <w:rsid w:val="00F06F23"/>
  </w:style>
  <w:style w:type="paragraph" w:customStyle="1" w:styleId="6A355F48078343BF89A85A9F1C4B2D59">
    <w:name w:val="6A355F48078343BF89A85A9F1C4B2D59"/>
    <w:rsid w:val="00F06F23"/>
  </w:style>
  <w:style w:type="paragraph" w:customStyle="1" w:styleId="4B735A1B01004DBB908312B25CB39765">
    <w:name w:val="4B735A1B01004DBB908312B25CB39765"/>
    <w:rsid w:val="00F06F23"/>
  </w:style>
  <w:style w:type="paragraph" w:customStyle="1" w:styleId="1A4679CD92034C1986661ABF72610C0F">
    <w:name w:val="1A4679CD92034C1986661ABF72610C0F"/>
    <w:rsid w:val="00F06F23"/>
  </w:style>
  <w:style w:type="paragraph" w:customStyle="1" w:styleId="A88E2C8B3A294DF6B46ADC586F61D4CF">
    <w:name w:val="A88E2C8B3A294DF6B46ADC586F61D4CF"/>
    <w:rsid w:val="00F06F23"/>
  </w:style>
  <w:style w:type="paragraph" w:customStyle="1" w:styleId="FBED51A9D2314705BDEB19BB46EA50B5">
    <w:name w:val="FBED51A9D2314705BDEB19BB46EA50B5"/>
    <w:rsid w:val="00F06F23"/>
  </w:style>
  <w:style w:type="paragraph" w:customStyle="1" w:styleId="E9AB8B8290264DBEBF32659D678BEA74">
    <w:name w:val="E9AB8B8290264DBEBF32659D678BEA74"/>
    <w:rsid w:val="00F06F23"/>
  </w:style>
  <w:style w:type="paragraph" w:customStyle="1" w:styleId="DF6D69481B164D4F9E6C44370D26152E">
    <w:name w:val="DF6D69481B164D4F9E6C44370D26152E"/>
    <w:rsid w:val="00F06F23"/>
  </w:style>
  <w:style w:type="paragraph" w:customStyle="1" w:styleId="52CEB13A62BB48548CC5FFE078575BC4">
    <w:name w:val="52CEB13A62BB48548CC5FFE078575BC4"/>
    <w:rsid w:val="00F06F23"/>
  </w:style>
  <w:style w:type="paragraph" w:customStyle="1" w:styleId="0F8487EB600B454195BB5702B9573640">
    <w:name w:val="0F8487EB600B454195BB5702B9573640"/>
    <w:rsid w:val="00F06F23"/>
  </w:style>
  <w:style w:type="paragraph" w:customStyle="1" w:styleId="749B8BBD10574559A7FFF436DDF4F9C5">
    <w:name w:val="749B8BBD10574559A7FFF436DDF4F9C5"/>
    <w:rsid w:val="00F06F23"/>
  </w:style>
  <w:style w:type="paragraph" w:customStyle="1" w:styleId="49BE11F326C24A98824458EF3A9EBC59">
    <w:name w:val="49BE11F326C24A98824458EF3A9EBC59"/>
    <w:rsid w:val="00F06F23"/>
  </w:style>
  <w:style w:type="paragraph" w:customStyle="1" w:styleId="E2B5334D6FCE4E7A981F1D828F734D11">
    <w:name w:val="E2B5334D6FCE4E7A981F1D828F734D11"/>
    <w:rsid w:val="00F06F23"/>
  </w:style>
  <w:style w:type="paragraph" w:customStyle="1" w:styleId="A5364578356845F2832F058DF14F5D1D">
    <w:name w:val="A5364578356845F2832F058DF14F5D1D"/>
    <w:rsid w:val="00F06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E5D0-0E2C-423B-9922-A19539D0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4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Koszewar</dc:creator>
  <cp:keywords>Rozliczenie Zadania</cp:keywords>
  <cp:lastModifiedBy>Alicja Koszewar</cp:lastModifiedBy>
  <cp:revision>4</cp:revision>
  <cp:lastPrinted>2024-11-27T14:24:00Z</cp:lastPrinted>
  <dcterms:created xsi:type="dcterms:W3CDTF">2025-06-11T09:21:00Z</dcterms:created>
  <dcterms:modified xsi:type="dcterms:W3CDTF">2025-06-11T09:42:00Z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