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na tytuł dokumentu, obraz biletów lotniczych i instrukcje używania formularza"/>
      </w:tblPr>
      <w:tblGrid>
        <w:gridCol w:w="2605"/>
        <w:gridCol w:w="6422"/>
      </w:tblGrid>
      <w:tr w:rsidR="00E70901" w:rsidRPr="00405138" w14:paraId="6CB6F36A" w14:textId="77777777" w:rsidTr="007C0595">
        <w:tc>
          <w:tcPr>
            <w:tcW w:w="2605" w:type="dxa"/>
            <w:vAlign w:val="bottom"/>
          </w:tcPr>
          <w:p w14:paraId="2FA0C4C4" w14:textId="5C606EA4" w:rsidR="00E70901" w:rsidRPr="00405138" w:rsidRDefault="003C0307">
            <w:pPr>
              <w:rPr>
                <w:sz w:val="18"/>
                <w:szCs w:val="20"/>
              </w:rPr>
            </w:pPr>
            <w:r w:rsidRPr="00405138">
              <w:rPr>
                <w:noProof/>
                <w:sz w:val="18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A8167FC" wp14:editId="28D382D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-813435</wp:posOffset>
                  </wp:positionV>
                  <wp:extent cx="1562735" cy="688975"/>
                  <wp:effectExtent l="0" t="0" r="0" b="0"/>
                  <wp:wrapNone/>
                  <wp:docPr id="13820035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035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22" w:type="dxa"/>
            <w:vAlign w:val="bottom"/>
          </w:tcPr>
          <w:p w14:paraId="7B4887B3" w14:textId="77777777" w:rsidR="009E68DE" w:rsidRDefault="0083301A" w:rsidP="00647950">
            <w:pPr>
              <w:pStyle w:val="Tytu"/>
              <w:jc w:val="center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alias w:val="Wprowadź tytuł:"/>
                <w:tag w:val="Wprowadź tytuł:"/>
                <w:id w:val="1003319540"/>
                <w:placeholder>
                  <w:docPart w:val="D4ACD1876B7C4E62A24C6C8D4330F43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3C0307" w:rsidRPr="00405138">
                  <w:rPr>
                    <w:sz w:val="30"/>
                    <w:szCs w:val="30"/>
                  </w:rPr>
                  <w:t xml:space="preserve">Wniosek o </w:t>
                </w:r>
                <w:r w:rsidR="00313DF1" w:rsidRPr="00405138">
                  <w:rPr>
                    <w:sz w:val="30"/>
                    <w:szCs w:val="30"/>
                  </w:rPr>
                  <w:t>wypłatę środków</w:t>
                </w:r>
              </w:sdtContent>
            </w:sdt>
            <w:r w:rsidR="009E68DE">
              <w:rPr>
                <w:sz w:val="30"/>
                <w:szCs w:val="30"/>
              </w:rPr>
              <w:t xml:space="preserve"> </w:t>
            </w:r>
          </w:p>
          <w:p w14:paraId="436FAFE0" w14:textId="54698885" w:rsidR="003C0307" w:rsidRPr="00405138" w:rsidRDefault="003C0307" w:rsidP="003C0307">
            <w:pPr>
              <w:pStyle w:val="Podtytu"/>
              <w:jc w:val="left"/>
            </w:pPr>
            <w:r w:rsidRPr="00405138">
              <w:t xml:space="preserve">                           </w:t>
            </w:r>
            <w:r w:rsidR="009E68DE">
              <w:t xml:space="preserve">         </w:t>
            </w:r>
            <w:r w:rsidRPr="00405138">
              <w:t xml:space="preserve">Program priorytetowy </w:t>
            </w:r>
          </w:p>
          <w:p w14:paraId="0F2DD7A8" w14:textId="1C0F3F2D" w:rsidR="00115442" w:rsidRPr="00405138" w:rsidRDefault="003C0307" w:rsidP="00D2773F">
            <w:pPr>
              <w:pStyle w:val="Podtytu"/>
              <w:jc w:val="center"/>
              <w:rPr>
                <w:sz w:val="18"/>
                <w:szCs w:val="20"/>
              </w:rPr>
            </w:pPr>
            <w:r w:rsidRPr="00405138">
              <w:t xml:space="preserve">pn.: </w:t>
            </w:r>
            <w:r w:rsidR="00F62B0A">
              <w:t>„</w:t>
            </w:r>
            <w:r w:rsidR="00F62B0A" w:rsidRPr="00F62B0A">
              <w:rPr>
                <w:b/>
                <w:bCs/>
              </w:rPr>
              <w:t>Ogólnopolski program finansowania usuwania wyrobów zawierających azbest. Część 2 Przedsięwzięcia w zakresie zbierania, transportu oraz unieszkodliwiania odpadów zawierających azbest realizowane w gospodarstwach rolnych</w:t>
            </w:r>
            <w:r w:rsidR="00F62B0A">
              <w:rPr>
                <w:b/>
                <w:bCs/>
              </w:rPr>
              <w:t>”</w:t>
            </w:r>
          </w:p>
        </w:tc>
      </w:tr>
    </w:tbl>
    <w:p w14:paraId="41A509DE" w14:textId="1E0917BE" w:rsidR="00E70901" w:rsidRPr="00405138" w:rsidRDefault="00E70901" w:rsidP="00761BA6">
      <w:pPr>
        <w:pStyle w:val="Nagwek1"/>
        <w:rPr>
          <w:sz w:val="20"/>
          <w:szCs w:val="22"/>
        </w:rPr>
      </w:pPr>
    </w:p>
    <w:tbl>
      <w:tblPr>
        <w:tblStyle w:val="Tabelasiatki4akcent1"/>
        <w:tblW w:w="526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1"/>
        <w:gridCol w:w="5947"/>
      </w:tblGrid>
      <w:tr w:rsidR="00313DF1" w:rsidRPr="00405138" w14:paraId="183F4645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2F480285" w14:textId="57283467" w:rsidR="00313DF1" w:rsidRPr="00405138" w:rsidRDefault="00313DF1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Numer umowy dotacji</w:t>
            </w:r>
          </w:p>
        </w:tc>
        <w:sdt>
          <w:sdtPr>
            <w:rPr>
              <w:sz w:val="18"/>
              <w:szCs w:val="20"/>
            </w:rPr>
            <w:id w:val="-8225827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47" w:type="dxa"/>
              </w:tcPr>
              <w:p w14:paraId="789571E5" w14:textId="09ABF8F5" w:rsidR="00313DF1" w:rsidRPr="00405138" w:rsidRDefault="00313DF1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E70901" w:rsidRPr="00405138" w14:paraId="72DAE9E8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737853E6" w14:textId="762D2B0A" w:rsidR="00E70901" w:rsidRPr="00405138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Nazwa zadania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id w:val="-880781519"/>
              <w:placeholder>
                <w:docPart w:val="DefaultPlaceholder_-1854013440"/>
              </w:placeholder>
              <w:showingPlcHdr/>
            </w:sdtPr>
            <w:sdtEndPr/>
            <w:sdtContent>
              <w:p w14:paraId="6A379EFB" w14:textId="48422BAB" w:rsidR="00E70901" w:rsidRPr="00405138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405138" w14:paraId="3C5DDF56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534C6A9B" w14:textId="4359E39B" w:rsidR="00E70901" w:rsidRPr="00405138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Nazwa Wnioskodawcy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id w:val="-498271291"/>
              <w:placeholder>
                <w:docPart w:val="DefaultPlaceholder_-1854013440"/>
              </w:placeholder>
              <w:showingPlcHdr/>
            </w:sdtPr>
            <w:sdtEndPr/>
            <w:sdtContent>
              <w:p w14:paraId="35A2A9EE" w14:textId="1ABA990D" w:rsidR="00E70901" w:rsidRPr="00405138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sdtContent>
          </w:sdt>
        </w:tc>
      </w:tr>
      <w:tr w:rsidR="000F4B1B" w:rsidRPr="00405138" w14:paraId="12184724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784DB1D7" w14:textId="550B71C8" w:rsidR="000F4B1B" w:rsidRPr="00405138" w:rsidRDefault="000F4B1B" w:rsidP="000F4B1B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color w:val="536142" w:themeColor="accent1" w:themeShade="80"/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Adres siedziby Wnioskodawcy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alias w:val="powiat, gmina"/>
              <w:tag w:val="powiat"/>
              <w:id w:val="1692032925"/>
              <w:placeholder>
                <w:docPart w:val="000B2F38CB6941C8A9D0793C4B8F9739"/>
              </w:placeholder>
              <w:showingPlcHdr/>
            </w:sdtPr>
            <w:sdtEndPr/>
            <w:sdtContent>
              <w:p w14:paraId="57AC8FDF" w14:textId="5A0B5E2B" w:rsidR="000F4B1B" w:rsidRPr="00405138" w:rsidRDefault="000F4B1B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sdtContent>
          </w:sdt>
        </w:tc>
      </w:tr>
      <w:tr w:rsidR="000F4B1B" w:rsidRPr="00405138" w14:paraId="1505A249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E613C4C" w14:textId="77777777" w:rsidR="000F4B1B" w:rsidRPr="00405138" w:rsidRDefault="000F4B1B" w:rsidP="000F4B1B">
            <w:pPr>
              <w:rPr>
                <w:sz w:val="18"/>
                <w:szCs w:val="20"/>
              </w:rPr>
            </w:pPr>
          </w:p>
        </w:tc>
        <w:tc>
          <w:tcPr>
            <w:tcW w:w="5947" w:type="dxa"/>
          </w:tcPr>
          <w:p w14:paraId="335312D1" w14:textId="77777777" w:rsidR="000F4B1B" w:rsidRPr="00405138" w:rsidRDefault="000F4B1B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F4B1B" w:rsidRPr="00405138" w14:paraId="3228D380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1940198" w14:textId="6DA6BF86" w:rsidR="000F4B1B" w:rsidRPr="00405138" w:rsidRDefault="000F4B1B" w:rsidP="00591903">
            <w:pPr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alias w:val="kod pocztowy, miejscowość, ulica, nr budynku"/>
            <w:tag w:val="kod pocztowy, miejscowość"/>
            <w:id w:val="1157880929"/>
            <w:placeholder>
              <w:docPart w:val="F839AA6B35A04EB9A881430188428DE6"/>
            </w:placeholder>
            <w:showingPlcHdr/>
          </w:sdtPr>
          <w:sdtEndPr/>
          <w:sdtContent>
            <w:tc>
              <w:tcPr>
                <w:tcW w:w="5947" w:type="dxa"/>
              </w:tcPr>
              <w:p w14:paraId="160E0029" w14:textId="75F5346A" w:rsidR="000F4B1B" w:rsidRPr="00405138" w:rsidRDefault="000F4B1B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1C5CCDC4" w14:textId="711DBFBD" w:rsidR="00E70901" w:rsidRPr="00405138" w:rsidRDefault="00313DF1" w:rsidP="00761BA6">
      <w:pPr>
        <w:pStyle w:val="Nagwek1"/>
        <w:jc w:val="both"/>
        <w:rPr>
          <w:sz w:val="20"/>
          <w:szCs w:val="22"/>
        </w:rPr>
      </w:pPr>
      <w:r w:rsidRPr="00405138">
        <w:rPr>
          <w:sz w:val="20"/>
          <w:szCs w:val="22"/>
        </w:rPr>
        <w:t xml:space="preserve">Wnioskujemy o wypłatę dotacji w wysokości </w:t>
      </w:r>
      <w:sdt>
        <w:sdtPr>
          <w:rPr>
            <w:sz w:val="20"/>
            <w:szCs w:val="22"/>
          </w:rPr>
          <w:id w:val="430240092"/>
          <w:placeholder>
            <w:docPart w:val="DefaultPlaceholder_-1854013440"/>
          </w:placeholder>
        </w:sdtPr>
        <w:sdtEndPr/>
        <w:sdtContent>
          <w:r w:rsidRPr="00405138">
            <w:rPr>
              <w:sz w:val="20"/>
              <w:szCs w:val="22"/>
            </w:rPr>
            <w:t>…………</w:t>
          </w:r>
          <w:proofErr w:type="gramStart"/>
          <w:r w:rsidRPr="00405138">
            <w:rPr>
              <w:sz w:val="20"/>
              <w:szCs w:val="22"/>
            </w:rPr>
            <w:t>…….</w:t>
          </w:r>
          <w:proofErr w:type="gramEnd"/>
          <w:r w:rsidRPr="00405138">
            <w:rPr>
              <w:sz w:val="20"/>
              <w:szCs w:val="22"/>
            </w:rPr>
            <w:t>.</w:t>
          </w:r>
        </w:sdtContent>
      </w:sdt>
      <w:r w:rsidRPr="00405138">
        <w:rPr>
          <w:sz w:val="20"/>
          <w:szCs w:val="22"/>
        </w:rPr>
        <w:t>zł, słownie</w:t>
      </w:r>
      <w:r w:rsidR="00AB5BDF">
        <w:rPr>
          <w:sz w:val="20"/>
          <w:szCs w:val="22"/>
        </w:rPr>
        <w:t>:</w:t>
      </w:r>
      <w:r w:rsidRPr="00405138">
        <w:rPr>
          <w:sz w:val="20"/>
          <w:szCs w:val="22"/>
        </w:rPr>
        <w:t xml:space="preserve"> </w:t>
      </w:r>
      <w:sdt>
        <w:sdtPr>
          <w:rPr>
            <w:sz w:val="20"/>
            <w:szCs w:val="22"/>
          </w:rPr>
          <w:id w:val="-161079469"/>
          <w:placeholder>
            <w:docPart w:val="DefaultPlaceholder_-1854013440"/>
          </w:placeholder>
        </w:sdtPr>
        <w:sdtEndPr/>
        <w:sdtContent>
          <w:r w:rsidRPr="00405138">
            <w:rPr>
              <w:sz w:val="20"/>
              <w:szCs w:val="22"/>
            </w:rPr>
            <w:t xml:space="preserve">……………………………… </w:t>
          </w:r>
        </w:sdtContent>
      </w:sdt>
    </w:p>
    <w:p w14:paraId="302F6F4D" w14:textId="77777777" w:rsidR="00313DF1" w:rsidRPr="00405138" w:rsidRDefault="00313DF1" w:rsidP="00761BA6">
      <w:pPr>
        <w:pStyle w:val="Nagwek1"/>
        <w:rPr>
          <w:sz w:val="20"/>
          <w:szCs w:val="22"/>
        </w:rPr>
      </w:pPr>
    </w:p>
    <w:p w14:paraId="60DBF4E5" w14:textId="022EECF3" w:rsidR="00761BA6" w:rsidRPr="00405138" w:rsidRDefault="00761BA6" w:rsidP="00761BA6">
      <w:pPr>
        <w:pStyle w:val="Nagwek1"/>
        <w:rPr>
          <w:sz w:val="20"/>
          <w:szCs w:val="22"/>
        </w:rPr>
      </w:pPr>
      <w:r w:rsidRPr="00405138">
        <w:rPr>
          <w:sz w:val="20"/>
          <w:szCs w:val="22"/>
        </w:rPr>
        <w:t>Zestawienie faktur</w:t>
      </w:r>
      <w:r w:rsidR="00AB5BDF">
        <w:rPr>
          <w:sz w:val="20"/>
          <w:szCs w:val="22"/>
        </w:rPr>
        <w:t xml:space="preserve"> załączonych do wniosku</w:t>
      </w:r>
    </w:p>
    <w:tbl>
      <w:tblPr>
        <w:tblStyle w:val="Tabelasiatki4akcent1"/>
        <w:tblW w:w="5185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3113"/>
        <w:gridCol w:w="2268"/>
        <w:gridCol w:w="1985"/>
        <w:gridCol w:w="1985"/>
      </w:tblGrid>
      <w:tr w:rsidR="00D2773F" w:rsidRPr="00405138" w14:paraId="6B4C9EF8" w14:textId="1B054422" w:rsidTr="00D2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p w14:paraId="2F4E8AC8" w14:textId="715FF98F" w:rsidR="00D2773F" w:rsidRPr="00405138" w:rsidRDefault="00D2773F" w:rsidP="00761BA6">
            <w:pPr>
              <w:pStyle w:val="Akapitzlist"/>
              <w:ind w:left="209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Nr faktury (rachunku)</w:t>
            </w:r>
          </w:p>
        </w:tc>
        <w:tc>
          <w:tcPr>
            <w:tcW w:w="2268" w:type="dxa"/>
          </w:tcPr>
          <w:p w14:paraId="732EF3D1" w14:textId="2A9D3BAB" w:rsidR="00D2773F" w:rsidRPr="00405138" w:rsidRDefault="00D2773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Data wystawienia dokumentu</w:t>
            </w:r>
          </w:p>
        </w:tc>
        <w:tc>
          <w:tcPr>
            <w:tcW w:w="1985" w:type="dxa"/>
          </w:tcPr>
          <w:p w14:paraId="6091E75B" w14:textId="657B65A7" w:rsidR="00D2773F" w:rsidRPr="00405138" w:rsidRDefault="00D2773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Koszty kwalifikowane</w:t>
            </w:r>
            <w:r>
              <w:rPr>
                <w:sz w:val="18"/>
                <w:szCs w:val="20"/>
              </w:rPr>
              <w:t xml:space="preserve"> (zł)</w:t>
            </w:r>
          </w:p>
        </w:tc>
        <w:tc>
          <w:tcPr>
            <w:tcW w:w="1985" w:type="dxa"/>
          </w:tcPr>
          <w:p w14:paraId="34139662" w14:textId="285B5553" w:rsidR="00D2773F" w:rsidRPr="00405138" w:rsidRDefault="00D2773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Kwota dotacji (zł)</w:t>
            </w:r>
          </w:p>
        </w:tc>
      </w:tr>
      <w:tr w:rsidR="00D2773F" w:rsidRPr="00405138" w14:paraId="780ABAE5" w14:textId="6E7CF2C2" w:rsidTr="00D27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sdt>
            <w:sdtPr>
              <w:rPr>
                <w:sz w:val="18"/>
                <w:szCs w:val="20"/>
              </w:rPr>
              <w:id w:val="406041355"/>
              <w:placeholder>
                <w:docPart w:val="20884103B787464EA537EF211D2EB172"/>
              </w:placeholder>
            </w:sdtPr>
            <w:sdtEndPr/>
            <w:sdtContent>
              <w:p w14:paraId="757B8EA5" w14:textId="18D9C0AE" w:rsidR="00D2773F" w:rsidRPr="00405138" w:rsidRDefault="00D2773F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sz w:val="18"/>
                <w:szCs w:val="20"/>
              </w:rPr>
              <w:id w:val="286329661"/>
              <w:placeholder>
                <w:docPart w:val="0971BA843BD040E6907063C99FA9F416"/>
              </w:placeholder>
            </w:sdtPr>
            <w:sdtEndPr/>
            <w:sdtContent>
              <w:p w14:paraId="201C4834" w14:textId="564B40D0" w:rsidR="00D2773F" w:rsidRPr="00405138" w:rsidRDefault="00D2773F" w:rsidP="004051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985" w:type="dxa"/>
          </w:tcPr>
          <w:p w14:paraId="49604569" w14:textId="77777777" w:rsidR="00D2773F" w:rsidRPr="00405138" w:rsidRDefault="00D2773F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985" w:type="dxa"/>
          </w:tcPr>
          <w:p w14:paraId="4A79EF6B" w14:textId="77777777" w:rsidR="00D2773F" w:rsidRPr="00405138" w:rsidRDefault="00D2773F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D2773F" w:rsidRPr="00405138" w14:paraId="7BA22586" w14:textId="42E2A7EC" w:rsidTr="00D2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sdt>
            <w:sdtPr>
              <w:rPr>
                <w:sz w:val="18"/>
                <w:szCs w:val="20"/>
              </w:rPr>
              <w:id w:val="-762068758"/>
              <w:placeholder>
                <w:docPart w:val="3ABEEF7C58914A6BB381F7B739F735F4"/>
              </w:placeholder>
            </w:sdtPr>
            <w:sdtEndPr/>
            <w:sdtContent>
              <w:p w14:paraId="4CDC76B2" w14:textId="1DE2B3A2" w:rsidR="00D2773F" w:rsidRPr="00405138" w:rsidRDefault="00D2773F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sz w:val="18"/>
                <w:szCs w:val="20"/>
              </w:rPr>
              <w:id w:val="2003692567"/>
              <w:placeholder>
                <w:docPart w:val="F88107D8C0414210BA1ADBE2B8A7BE79"/>
              </w:placeholder>
            </w:sdtPr>
            <w:sdtEndPr/>
            <w:sdtContent>
              <w:p w14:paraId="40C25E22" w14:textId="4D7C1CE8" w:rsidR="00D2773F" w:rsidRPr="00405138" w:rsidRDefault="00D2773F" w:rsidP="004051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985" w:type="dxa"/>
          </w:tcPr>
          <w:p w14:paraId="5DCF5C7E" w14:textId="77777777" w:rsidR="00D2773F" w:rsidRPr="00405138" w:rsidRDefault="00D2773F" w:rsidP="00405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985" w:type="dxa"/>
          </w:tcPr>
          <w:p w14:paraId="0C50F097" w14:textId="77777777" w:rsidR="00D2773F" w:rsidRPr="00405138" w:rsidRDefault="00D2773F" w:rsidP="00405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D2773F" w:rsidRPr="00405138" w14:paraId="6AB0C0A6" w14:textId="182A7AE5" w:rsidTr="00D27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sdt>
            <w:sdtPr>
              <w:rPr>
                <w:sz w:val="18"/>
                <w:szCs w:val="20"/>
              </w:rPr>
              <w:id w:val="2082025508"/>
              <w:placeholder>
                <w:docPart w:val="FBCBA682F9ED4860BA723A13B988B0DB"/>
              </w:placeholder>
            </w:sdtPr>
            <w:sdtEndPr/>
            <w:sdtContent>
              <w:p w14:paraId="16868A75" w14:textId="13C36162" w:rsidR="00D2773F" w:rsidRPr="00405138" w:rsidRDefault="00D2773F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sz w:val="18"/>
                <w:szCs w:val="20"/>
              </w:rPr>
              <w:id w:val="-299300838"/>
              <w:placeholder>
                <w:docPart w:val="814225D578BE42CABC6C194778AC0328"/>
              </w:placeholder>
            </w:sdtPr>
            <w:sdtEndPr/>
            <w:sdtContent>
              <w:p w14:paraId="427A58E2" w14:textId="0C03D830" w:rsidR="00D2773F" w:rsidRPr="00405138" w:rsidRDefault="00D2773F" w:rsidP="004051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985" w:type="dxa"/>
          </w:tcPr>
          <w:p w14:paraId="1078A912" w14:textId="77777777" w:rsidR="00D2773F" w:rsidRPr="00405138" w:rsidRDefault="00D2773F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985" w:type="dxa"/>
          </w:tcPr>
          <w:p w14:paraId="30B952D9" w14:textId="77777777" w:rsidR="00D2773F" w:rsidRPr="00405138" w:rsidRDefault="00D2773F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D2773F" w:rsidRPr="00405138" w14:paraId="2431D087" w14:textId="50AC1663" w:rsidTr="00D2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sdt>
            <w:sdtPr>
              <w:rPr>
                <w:sz w:val="18"/>
                <w:szCs w:val="20"/>
              </w:rPr>
              <w:id w:val="-419334170"/>
              <w:placeholder>
                <w:docPart w:val="997101E69E1040689BACC0A58F8284B1"/>
              </w:placeholder>
            </w:sdtPr>
            <w:sdtEndPr/>
            <w:sdtContent>
              <w:p w14:paraId="19DB8563" w14:textId="7D68E58A" w:rsidR="00D2773F" w:rsidRPr="00405138" w:rsidRDefault="00D2773F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sz w:val="18"/>
                <w:szCs w:val="20"/>
              </w:rPr>
              <w:id w:val="-1578128156"/>
              <w:placeholder>
                <w:docPart w:val="6706094AFD72484BB4CBEEB4239FB35C"/>
              </w:placeholder>
            </w:sdtPr>
            <w:sdtEndPr/>
            <w:sdtContent>
              <w:p w14:paraId="1598DBB8" w14:textId="00B82903" w:rsidR="00D2773F" w:rsidRPr="00405138" w:rsidRDefault="00D2773F" w:rsidP="004051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985" w:type="dxa"/>
          </w:tcPr>
          <w:p w14:paraId="527C3370" w14:textId="77777777" w:rsidR="00D2773F" w:rsidRPr="00405138" w:rsidRDefault="00D2773F" w:rsidP="00405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985" w:type="dxa"/>
          </w:tcPr>
          <w:p w14:paraId="74E3BFB5" w14:textId="77777777" w:rsidR="00D2773F" w:rsidRPr="00405138" w:rsidRDefault="00D2773F" w:rsidP="00405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D2773F" w:rsidRPr="00405138" w14:paraId="186D735F" w14:textId="603E8A99" w:rsidTr="00D27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sdt>
            <w:sdtPr>
              <w:rPr>
                <w:sz w:val="18"/>
                <w:szCs w:val="20"/>
              </w:rPr>
              <w:id w:val="1128210170"/>
              <w:placeholder>
                <w:docPart w:val="1D41CB8EFCDB4A708E93747A87821AAB"/>
              </w:placeholder>
            </w:sdtPr>
            <w:sdtEndPr/>
            <w:sdtContent>
              <w:p w14:paraId="14E19D08" w14:textId="51262076" w:rsidR="00D2773F" w:rsidRPr="00405138" w:rsidRDefault="00D2773F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sz w:val="18"/>
                <w:szCs w:val="20"/>
              </w:rPr>
              <w:id w:val="-2016683614"/>
              <w:placeholder>
                <w:docPart w:val="432D4E6F33C3437D9645E06D87D99862"/>
              </w:placeholder>
            </w:sdtPr>
            <w:sdtEndPr/>
            <w:sdtContent>
              <w:p w14:paraId="2E51EFE8" w14:textId="4BA9C8C0" w:rsidR="00D2773F" w:rsidRPr="00405138" w:rsidRDefault="00D2773F" w:rsidP="004051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985" w:type="dxa"/>
          </w:tcPr>
          <w:p w14:paraId="5B8983D2" w14:textId="77777777" w:rsidR="00D2773F" w:rsidRPr="00405138" w:rsidRDefault="00D2773F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985" w:type="dxa"/>
          </w:tcPr>
          <w:p w14:paraId="5A57F58F" w14:textId="77777777" w:rsidR="00D2773F" w:rsidRPr="00405138" w:rsidRDefault="00D2773F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D2773F" w:rsidRPr="00405138" w14:paraId="7D6FE111" w14:textId="7B7450F4" w:rsidTr="00802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3"/>
          </w:tcPr>
          <w:p w14:paraId="1252616A" w14:textId="768FF7EC" w:rsidR="00D2773F" w:rsidRPr="00405138" w:rsidRDefault="00D2773F" w:rsidP="00D2773F">
            <w:pPr>
              <w:pStyle w:val="Akapitzlist"/>
              <w:ind w:left="209"/>
              <w:jc w:val="right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Wnioskowana kwota dotacji</w:t>
            </w:r>
            <w:r>
              <w:rPr>
                <w:sz w:val="18"/>
                <w:szCs w:val="20"/>
              </w:rPr>
              <w:t xml:space="preserve"> (zł)</w:t>
            </w:r>
            <w:r w:rsidRPr="00405138">
              <w:rPr>
                <w:sz w:val="18"/>
                <w:szCs w:val="20"/>
              </w:rPr>
              <w:t>:</w:t>
            </w:r>
          </w:p>
        </w:tc>
        <w:tc>
          <w:tcPr>
            <w:tcW w:w="1985" w:type="dxa"/>
          </w:tcPr>
          <w:p w14:paraId="385290F5" w14:textId="77777777" w:rsidR="00D2773F" w:rsidRPr="00405138" w:rsidRDefault="00D2773F" w:rsidP="00405138">
            <w:pPr>
              <w:pStyle w:val="Akapitzlist"/>
              <w:ind w:left="2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</w:tbl>
    <w:p w14:paraId="06795BC0" w14:textId="6CA76661" w:rsidR="00753293" w:rsidRDefault="00753293" w:rsidP="00761BA6">
      <w:pPr>
        <w:pStyle w:val="Nagwek1"/>
        <w:jc w:val="both"/>
        <w:rPr>
          <w:b w:val="0"/>
          <w:bCs w:val="0"/>
          <w:sz w:val="20"/>
          <w:szCs w:val="22"/>
        </w:rPr>
      </w:pPr>
      <w:r w:rsidRPr="00753293">
        <w:rPr>
          <w:b w:val="0"/>
          <w:bCs w:val="0"/>
          <w:sz w:val="20"/>
          <w:szCs w:val="22"/>
        </w:rPr>
        <w:t>Wnioskowaną kwotę prosimy przekazać na nasze konto</w:t>
      </w:r>
      <w:r w:rsidR="007C0595">
        <w:rPr>
          <w:b w:val="0"/>
          <w:bCs w:val="0"/>
          <w:sz w:val="20"/>
          <w:szCs w:val="22"/>
        </w:rPr>
        <w:t>:</w:t>
      </w:r>
    </w:p>
    <w:tbl>
      <w:tblPr>
        <w:tblStyle w:val="Tabelasiatki2akcent1"/>
        <w:tblW w:w="5000" w:type="pct"/>
        <w:tblLayout w:type="fixed"/>
        <w:tblLook w:val="04A0" w:firstRow="1" w:lastRow="0" w:firstColumn="1" w:lastColumn="0" w:noHBand="0" w:noVBand="1"/>
        <w:tblDescription w:val="Tabela na informacje o trasie podróży i hotelach"/>
      </w:tblPr>
      <w:tblGrid>
        <w:gridCol w:w="9027"/>
      </w:tblGrid>
      <w:tr w:rsidR="007C0595" w:rsidRPr="00A462EB" w14:paraId="174C0192" w14:textId="77777777" w:rsidTr="00B77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14:paraId="0FCBC4DD" w14:textId="77777777" w:rsidR="007C0595" w:rsidRPr="00196F97" w:rsidRDefault="007C0595" w:rsidP="007C0595">
            <w:pPr>
              <w:pStyle w:val="Akapitzlist"/>
              <w:numPr>
                <w:ilvl w:val="0"/>
                <w:numId w:val="25"/>
              </w:numPr>
              <w:spacing w:before="0"/>
              <w:ind w:left="346" w:hanging="357"/>
              <w:rPr>
                <w:b w:val="0"/>
                <w:bCs w:val="0"/>
              </w:rPr>
            </w:pPr>
            <w:r w:rsidRPr="00196F97">
              <w:rPr>
                <w:b w:val="0"/>
                <w:bCs w:val="0"/>
              </w:rPr>
              <w:t>Nazwa banku</w:t>
            </w:r>
          </w:p>
        </w:tc>
      </w:tr>
      <w:tr w:rsidR="007C0595" w:rsidRPr="00A462EB" w14:paraId="404E5866" w14:textId="77777777" w:rsidTr="00B77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564075489"/>
            <w:placeholder>
              <w:docPart w:val="EBEB82971A5F436BAF42EEA0D3A9CCC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27" w:type="dxa"/>
              </w:tcPr>
              <w:p w14:paraId="59E4F9C1" w14:textId="77777777" w:rsidR="007C0595" w:rsidRPr="00A462EB" w:rsidRDefault="007C0595" w:rsidP="00B77323">
                <w:r w:rsidRPr="00AA5EA4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7C0595" w:rsidRPr="00A462EB" w14:paraId="1EEB897C" w14:textId="77777777" w:rsidTr="00B77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14:paraId="18A2217D" w14:textId="77777777" w:rsidR="007C0595" w:rsidRPr="00196F97" w:rsidRDefault="007C0595" w:rsidP="007C0595">
            <w:pPr>
              <w:pStyle w:val="Akapitzlist"/>
              <w:numPr>
                <w:ilvl w:val="0"/>
                <w:numId w:val="25"/>
              </w:numPr>
              <w:ind w:left="351"/>
              <w:rPr>
                <w:b w:val="0"/>
                <w:bCs w:val="0"/>
              </w:rPr>
            </w:pPr>
            <w:r w:rsidRPr="00196F97">
              <w:rPr>
                <w:b w:val="0"/>
                <w:bCs w:val="0"/>
              </w:rPr>
              <w:t>Nr rachunku</w:t>
            </w:r>
          </w:p>
        </w:tc>
      </w:tr>
      <w:tr w:rsidR="007C0595" w:rsidRPr="00A462EB" w14:paraId="7F553BEA" w14:textId="77777777" w:rsidTr="00B77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617963111"/>
            <w:placeholder>
              <w:docPart w:val="EBEB82971A5F436BAF42EEA0D3A9CCC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27" w:type="dxa"/>
              </w:tcPr>
              <w:p w14:paraId="4D06220D" w14:textId="77777777" w:rsidR="007C0595" w:rsidRPr="00A462EB" w:rsidRDefault="007C0595" w:rsidP="00B77323">
                <w:r w:rsidRPr="00AA5EA4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</w:tbl>
    <w:p w14:paraId="0D17885D" w14:textId="5B96E72E" w:rsidR="00761BA6" w:rsidRPr="007C0595" w:rsidRDefault="00761BA6" w:rsidP="00761BA6">
      <w:pPr>
        <w:pStyle w:val="Nagwek1"/>
        <w:rPr>
          <w:b w:val="0"/>
          <w:bCs w:val="0"/>
          <w:sz w:val="20"/>
          <w:szCs w:val="22"/>
        </w:rPr>
      </w:pPr>
      <w:r w:rsidRPr="00405138">
        <w:rPr>
          <w:sz w:val="20"/>
          <w:szCs w:val="22"/>
        </w:rPr>
        <w:t xml:space="preserve">Osoba odpowiedzialna za przygotowanie wniosku: </w:t>
      </w:r>
      <w:sdt>
        <w:sdtPr>
          <w:rPr>
            <w:b w:val="0"/>
            <w:bCs w:val="0"/>
            <w:sz w:val="20"/>
            <w:szCs w:val="22"/>
          </w:rPr>
          <w:alias w:val="imię i nazwisko"/>
          <w:tag w:val="imię i nazwisko"/>
          <w:id w:val="-1906437296"/>
          <w:placeholder>
            <w:docPart w:val="DefaultPlaceholder_-1854013440"/>
          </w:placeholder>
        </w:sdtPr>
        <w:sdtEndPr/>
        <w:sdtContent>
          <w:r w:rsidRPr="007C0595">
            <w:rPr>
              <w:b w:val="0"/>
              <w:bCs w:val="0"/>
              <w:sz w:val="20"/>
              <w:szCs w:val="22"/>
            </w:rPr>
            <w:t>…………………………………</w:t>
          </w:r>
          <w:proofErr w:type="gramStart"/>
          <w:r w:rsidRPr="007C0595">
            <w:rPr>
              <w:b w:val="0"/>
              <w:bCs w:val="0"/>
              <w:sz w:val="20"/>
              <w:szCs w:val="22"/>
            </w:rPr>
            <w:t>…….</w:t>
          </w:r>
          <w:proofErr w:type="gramEnd"/>
          <w:r w:rsidRPr="007C0595">
            <w:rPr>
              <w:b w:val="0"/>
              <w:bCs w:val="0"/>
              <w:sz w:val="20"/>
              <w:szCs w:val="22"/>
            </w:rPr>
            <w:t>.</w:t>
          </w:r>
        </w:sdtContent>
      </w:sdt>
    </w:p>
    <w:p w14:paraId="5AD713F4" w14:textId="77777777" w:rsidR="00761BA6" w:rsidRPr="007C0595" w:rsidRDefault="00761BA6" w:rsidP="00761BA6">
      <w:pPr>
        <w:pStyle w:val="Nagwek1"/>
        <w:rPr>
          <w:b w:val="0"/>
          <w:bCs w:val="0"/>
          <w:sz w:val="20"/>
          <w:szCs w:val="22"/>
        </w:rPr>
      </w:pPr>
    </w:p>
    <w:p w14:paraId="75F4C1EE" w14:textId="674A2A1D" w:rsidR="00761BA6" w:rsidRPr="007C0595" w:rsidRDefault="00761BA6" w:rsidP="00761BA6">
      <w:pPr>
        <w:pStyle w:val="Nagwek1"/>
        <w:tabs>
          <w:tab w:val="left" w:pos="4965"/>
        </w:tabs>
        <w:rPr>
          <w:b w:val="0"/>
          <w:bCs w:val="0"/>
          <w:sz w:val="20"/>
          <w:szCs w:val="22"/>
        </w:rPr>
      </w:pPr>
      <w:r w:rsidRPr="007C0595">
        <w:rPr>
          <w:b w:val="0"/>
          <w:bCs w:val="0"/>
          <w:sz w:val="20"/>
          <w:szCs w:val="22"/>
        </w:rPr>
        <w:t xml:space="preserve">Telefon kontaktowy: </w:t>
      </w:r>
      <w:sdt>
        <w:sdtPr>
          <w:rPr>
            <w:b w:val="0"/>
            <w:bCs w:val="0"/>
            <w:sz w:val="20"/>
            <w:szCs w:val="22"/>
          </w:rPr>
          <w:id w:val="-2124835242"/>
          <w:placeholder>
            <w:docPart w:val="DefaultPlaceholder_-1854013440"/>
          </w:placeholder>
        </w:sdtPr>
        <w:sdtEndPr/>
        <w:sdtContent>
          <w:r w:rsidRPr="007C0595">
            <w:rPr>
              <w:b w:val="0"/>
              <w:bCs w:val="0"/>
              <w:sz w:val="20"/>
              <w:szCs w:val="22"/>
            </w:rPr>
            <w:t>……………</w:t>
          </w:r>
          <w:proofErr w:type="gramStart"/>
          <w:r w:rsidRPr="007C0595">
            <w:rPr>
              <w:b w:val="0"/>
              <w:bCs w:val="0"/>
              <w:sz w:val="20"/>
              <w:szCs w:val="22"/>
            </w:rPr>
            <w:t>…….…….</w:t>
          </w:r>
          <w:proofErr w:type="gramEnd"/>
        </w:sdtContent>
      </w:sdt>
      <w:r w:rsidRPr="007C0595">
        <w:rPr>
          <w:b w:val="0"/>
          <w:bCs w:val="0"/>
          <w:sz w:val="20"/>
          <w:szCs w:val="22"/>
        </w:rPr>
        <w:tab/>
        <w:t xml:space="preserve">E-mail </w:t>
      </w:r>
      <w:sdt>
        <w:sdtPr>
          <w:rPr>
            <w:b w:val="0"/>
            <w:bCs w:val="0"/>
            <w:sz w:val="20"/>
            <w:szCs w:val="22"/>
          </w:rPr>
          <w:id w:val="938330439"/>
          <w:placeholder>
            <w:docPart w:val="DefaultPlaceholder_-1854013440"/>
          </w:placeholder>
        </w:sdtPr>
        <w:sdtEndPr/>
        <w:sdtContent>
          <w:r w:rsidRPr="007C0595">
            <w:rPr>
              <w:b w:val="0"/>
              <w:bCs w:val="0"/>
              <w:sz w:val="20"/>
              <w:szCs w:val="22"/>
            </w:rPr>
            <w:t>…………………………</w:t>
          </w:r>
          <w:r w:rsidR="00ED26EF" w:rsidRPr="007C0595">
            <w:rPr>
              <w:b w:val="0"/>
              <w:bCs w:val="0"/>
              <w:sz w:val="20"/>
              <w:szCs w:val="22"/>
            </w:rPr>
            <w:t>………</w:t>
          </w:r>
        </w:sdtContent>
      </w:sdt>
    </w:p>
    <w:p w14:paraId="1EA7C3BF" w14:textId="77777777" w:rsidR="00475B09" w:rsidRDefault="00475B09">
      <w:pPr>
        <w:rPr>
          <w:sz w:val="18"/>
          <w:szCs w:val="20"/>
        </w:rPr>
      </w:pPr>
    </w:p>
    <w:p w14:paraId="0FFB5D98" w14:textId="39424319" w:rsidR="00AB5BDF" w:rsidRPr="00AB5BDF" w:rsidRDefault="00AB5BDF" w:rsidP="00AB5BDF">
      <w:pPr>
        <w:pStyle w:val="Nagwek1"/>
        <w:spacing w:before="0"/>
        <w:rPr>
          <w:sz w:val="20"/>
          <w:szCs w:val="22"/>
        </w:rPr>
      </w:pPr>
      <w:r w:rsidRPr="00AB5BDF">
        <w:rPr>
          <w:sz w:val="20"/>
          <w:szCs w:val="22"/>
        </w:rPr>
        <w:t>Potwierdzam prawidłowość i rzetelność wszystkich dokumentów załączonych do wniosku o wypłatę środków.</w:t>
      </w:r>
    </w:p>
    <w:p w14:paraId="6383F1A4" w14:textId="77777777" w:rsidR="006F2E15" w:rsidRPr="00405138" w:rsidRDefault="006F2E15">
      <w:pPr>
        <w:rPr>
          <w:sz w:val="18"/>
          <w:szCs w:val="20"/>
        </w:rPr>
      </w:pPr>
    </w:p>
    <w:tbl>
      <w:tblPr>
        <w:tblStyle w:val="Tabelalisty6kolorowaakcent1"/>
        <w:tblW w:w="0" w:type="auto"/>
        <w:tblLook w:val="04A0" w:firstRow="1" w:lastRow="0" w:firstColumn="1" w:lastColumn="0" w:noHBand="0" w:noVBand="1"/>
      </w:tblPr>
      <w:tblGrid>
        <w:gridCol w:w="4508"/>
        <w:gridCol w:w="4276"/>
      </w:tblGrid>
      <w:tr w:rsidR="00AE3B2E" w:rsidRPr="00405138" w14:paraId="5559FB2C" w14:textId="77777777" w:rsidTr="00AE3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A10D03" w14:textId="5EF9315B" w:rsidR="00AE3B2E" w:rsidRPr="00405138" w:rsidRDefault="00AE3B2E">
            <w:pPr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Data wypełnienia wniosku</w:t>
            </w:r>
          </w:p>
        </w:tc>
        <w:sdt>
          <w:sdtPr>
            <w:rPr>
              <w:color w:val="0D0D0D" w:themeColor="text1" w:themeTint="F2"/>
              <w:sz w:val="18"/>
              <w:szCs w:val="20"/>
            </w:rPr>
            <w:id w:val="-1700695273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27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A7CEB41" w14:textId="4F45A39F" w:rsidR="00AE3B2E" w:rsidRPr="00405138" w:rsidRDefault="00AE3B2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0D0D0D" w:themeColor="text1" w:themeTint="F2"/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Kliknij lub naciśnij, aby wprowadzić datę.</w:t>
                </w:r>
              </w:p>
            </w:tc>
          </w:sdtContent>
        </w:sdt>
      </w:tr>
      <w:tr w:rsidR="00D2773F" w:rsidRPr="00405138" w14:paraId="2CA8F303" w14:textId="77777777" w:rsidTr="00D2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21A0C3" w14:textId="77777777" w:rsidR="009E68DE" w:rsidRDefault="009E68DE" w:rsidP="009E68DE">
            <w:pPr>
              <w:jc w:val="center"/>
              <w:rPr>
                <w:sz w:val="18"/>
                <w:szCs w:val="18"/>
              </w:rPr>
            </w:pPr>
          </w:p>
          <w:p w14:paraId="380FA0FD" w14:textId="77777777" w:rsidR="009E68DE" w:rsidRDefault="009E68DE" w:rsidP="009E68DE">
            <w:pPr>
              <w:jc w:val="center"/>
              <w:rPr>
                <w:sz w:val="18"/>
                <w:szCs w:val="18"/>
              </w:rPr>
            </w:pPr>
          </w:p>
          <w:p w14:paraId="2161DBC0" w14:textId="69212830" w:rsidR="009E68DE" w:rsidRPr="00857D2A" w:rsidRDefault="009E68DE" w:rsidP="009E68DE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857D2A">
              <w:rPr>
                <w:b w:val="0"/>
                <w:bCs w:val="0"/>
                <w:sz w:val="18"/>
                <w:szCs w:val="18"/>
              </w:rPr>
              <w:t>Pieczęć firmowa, pieczątki i podpisy</w:t>
            </w:r>
          </w:p>
          <w:p w14:paraId="42380D65" w14:textId="77777777" w:rsidR="009E68DE" w:rsidRPr="00857D2A" w:rsidRDefault="009E68DE" w:rsidP="009E68DE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857D2A">
              <w:rPr>
                <w:b w:val="0"/>
                <w:bCs w:val="0"/>
                <w:sz w:val="18"/>
                <w:szCs w:val="18"/>
              </w:rPr>
              <w:t>osób działających w imieniu</w:t>
            </w:r>
          </w:p>
          <w:p w14:paraId="21F0A1C5" w14:textId="7B66C1D1" w:rsidR="00D2773F" w:rsidRPr="00405138" w:rsidRDefault="009E68DE" w:rsidP="009E68DE">
            <w:pPr>
              <w:jc w:val="center"/>
              <w:rPr>
                <w:sz w:val="18"/>
                <w:szCs w:val="20"/>
              </w:rPr>
            </w:pPr>
            <w:r w:rsidRPr="00C632CD">
              <w:rPr>
                <w:b w:val="0"/>
                <w:bCs w:val="0"/>
                <w:sz w:val="18"/>
                <w:szCs w:val="18"/>
              </w:rPr>
              <w:t>Dotowanego</w:t>
            </w:r>
          </w:p>
        </w:tc>
        <w:tc>
          <w:tcPr>
            <w:tcW w:w="4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7ACA20" w14:textId="77777777" w:rsidR="00D2773F" w:rsidRDefault="00D27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20"/>
              </w:rPr>
            </w:pPr>
          </w:p>
        </w:tc>
      </w:tr>
    </w:tbl>
    <w:p w14:paraId="617F7FFF" w14:textId="131C6D42" w:rsidR="006F2E15" w:rsidRPr="00405138" w:rsidRDefault="006F2E15">
      <w:pPr>
        <w:rPr>
          <w:sz w:val="14"/>
          <w:szCs w:val="16"/>
        </w:rPr>
      </w:pPr>
    </w:p>
    <w:p w14:paraId="7823F672" w14:textId="77777777" w:rsidR="009E68DE" w:rsidRDefault="009E68DE" w:rsidP="00196F97">
      <w:pPr>
        <w:rPr>
          <w:sz w:val="18"/>
          <w:szCs w:val="20"/>
        </w:rPr>
      </w:pPr>
    </w:p>
    <w:p w14:paraId="6A6D1D38" w14:textId="5CDBF42E" w:rsidR="00ED681B" w:rsidRPr="006416F6" w:rsidRDefault="00ED681B" w:rsidP="00064515">
      <w:pPr>
        <w:pStyle w:val="Nagwek1"/>
        <w:jc w:val="both"/>
        <w:rPr>
          <w:sz w:val="20"/>
          <w:szCs w:val="22"/>
        </w:rPr>
      </w:pPr>
      <w:bookmarkStart w:id="0" w:name="_Hlk195088680"/>
      <w:r w:rsidRPr="006416F6">
        <w:rPr>
          <w:sz w:val="20"/>
          <w:szCs w:val="22"/>
        </w:rPr>
        <w:t>Załączniki</w:t>
      </w:r>
      <w:r w:rsidR="00064515">
        <w:rPr>
          <w:sz w:val="20"/>
          <w:szCs w:val="22"/>
        </w:rPr>
        <w:t xml:space="preserve"> (</w:t>
      </w:r>
      <w:r w:rsidR="00064515">
        <w:rPr>
          <w:rStyle w:val="Odwoanieprzypisudolnego"/>
          <w:sz w:val="20"/>
          <w:szCs w:val="22"/>
        </w:rPr>
        <w:footnoteReference w:id="1"/>
      </w:r>
      <w:r w:rsidR="00064515">
        <w:rPr>
          <w:sz w:val="20"/>
          <w:szCs w:val="22"/>
        </w:rPr>
        <w:t>)</w:t>
      </w:r>
      <w:r w:rsidRPr="006416F6">
        <w:rPr>
          <w:sz w:val="20"/>
          <w:szCs w:val="22"/>
        </w:rPr>
        <w:t>:</w:t>
      </w:r>
    </w:p>
    <w:tbl>
      <w:tblPr>
        <w:tblStyle w:val="Tabelalisty6kolorowaakcent1"/>
        <w:tblW w:w="9067" w:type="dxa"/>
        <w:tblLook w:val="04A0" w:firstRow="1" w:lastRow="0" w:firstColumn="1" w:lastColumn="0" w:noHBand="0" w:noVBand="1"/>
      </w:tblPr>
      <w:tblGrid>
        <w:gridCol w:w="1007"/>
        <w:gridCol w:w="8060"/>
      </w:tblGrid>
      <w:tr w:rsidR="00196F97" w:rsidRPr="00405138" w14:paraId="0FE9D481" w14:textId="77777777" w:rsidTr="007C0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837432486"/>
            <w:placeholder>
              <w:docPart w:val="DefaultPlaceholder_-1854013438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5263F313" w14:textId="623C3A4A" w:rsidR="00196F97" w:rsidRPr="00405138" w:rsidRDefault="00AB5BDF" w:rsidP="00CA7C21">
                <w:p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TAK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7112C4" w14:textId="013BC4CB" w:rsidR="00196F97" w:rsidRPr="00405138" w:rsidRDefault="00761BA6" w:rsidP="00CA7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sz w:val="18"/>
                <w:szCs w:val="20"/>
              </w:rPr>
            </w:pPr>
            <w:r w:rsidRPr="00405138">
              <w:rPr>
                <w:b w:val="0"/>
                <w:bCs w:val="0"/>
                <w:sz w:val="18"/>
                <w:szCs w:val="20"/>
              </w:rPr>
              <w:t xml:space="preserve">poświadczone za zgodność z oryginałem kopie faktur i rachunków zatwierdzone </w:t>
            </w:r>
            <w:r w:rsidR="00EA2069" w:rsidRPr="00405138">
              <w:rPr>
                <w:b w:val="0"/>
                <w:bCs w:val="0"/>
                <w:sz w:val="18"/>
                <w:szCs w:val="20"/>
              </w:rPr>
              <w:t xml:space="preserve">do wypłaty </w:t>
            </w:r>
            <w:r w:rsidRPr="00405138">
              <w:rPr>
                <w:b w:val="0"/>
                <w:bCs w:val="0"/>
                <w:sz w:val="18"/>
                <w:szCs w:val="20"/>
              </w:rPr>
              <w:t xml:space="preserve">przez uprawnionych przedstawicieli </w:t>
            </w:r>
            <w:r w:rsidR="00EA2069">
              <w:rPr>
                <w:b w:val="0"/>
                <w:bCs w:val="0"/>
                <w:sz w:val="18"/>
                <w:szCs w:val="20"/>
              </w:rPr>
              <w:t xml:space="preserve">wnioskodawcy </w:t>
            </w:r>
            <w:r w:rsidRPr="00405138">
              <w:rPr>
                <w:b w:val="0"/>
                <w:bCs w:val="0"/>
                <w:sz w:val="18"/>
                <w:szCs w:val="20"/>
              </w:rPr>
              <w:t>na pełną wartość brutto</w:t>
            </w:r>
          </w:p>
        </w:tc>
      </w:tr>
      <w:tr w:rsidR="00761BA6" w:rsidRPr="00405138" w14:paraId="0FA7EAA1" w14:textId="77777777" w:rsidTr="007C0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927012921"/>
            <w:placeholder>
              <w:docPart w:val="D98167E271E64D62BF226A3601C03AC4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90D0BC4" w14:textId="5E9644E1" w:rsidR="00761BA6" w:rsidRPr="00405138" w:rsidRDefault="00AB5BDF" w:rsidP="00CA7C21">
                <w:p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TAK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893AF7" w14:textId="1BED2CB9" w:rsidR="00761BA6" w:rsidRPr="00405138" w:rsidRDefault="00761BA6" w:rsidP="00CA7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protokół/</w:t>
            </w:r>
            <w:proofErr w:type="spellStart"/>
            <w:r w:rsidRPr="00405138">
              <w:rPr>
                <w:sz w:val="18"/>
                <w:szCs w:val="20"/>
              </w:rPr>
              <w:t>oły</w:t>
            </w:r>
            <w:proofErr w:type="spellEnd"/>
            <w:r w:rsidRPr="00405138">
              <w:rPr>
                <w:sz w:val="18"/>
                <w:szCs w:val="20"/>
              </w:rPr>
              <w:t xml:space="preserve"> odbioru </w:t>
            </w:r>
            <w:r w:rsidR="00DA2368">
              <w:rPr>
                <w:sz w:val="18"/>
                <w:szCs w:val="20"/>
              </w:rPr>
              <w:t xml:space="preserve">zadania między wykonawcą a </w:t>
            </w:r>
            <w:proofErr w:type="spellStart"/>
            <w:r w:rsidR="00DA2368">
              <w:rPr>
                <w:sz w:val="18"/>
                <w:szCs w:val="20"/>
              </w:rPr>
              <w:t>jst</w:t>
            </w:r>
            <w:proofErr w:type="spellEnd"/>
            <w:r w:rsidR="00064515">
              <w:rPr>
                <w:sz w:val="18"/>
                <w:szCs w:val="20"/>
              </w:rPr>
              <w:t xml:space="preserve"> (</w:t>
            </w:r>
            <w:r w:rsidR="00064515" w:rsidRPr="00405138">
              <w:rPr>
                <w:sz w:val="18"/>
                <w:szCs w:val="20"/>
              </w:rPr>
              <w:t>poświadczone za zgodność z oryginałem kopie</w:t>
            </w:r>
            <w:r w:rsidR="00064515">
              <w:rPr>
                <w:sz w:val="18"/>
                <w:szCs w:val="20"/>
              </w:rPr>
              <w:t>)</w:t>
            </w:r>
          </w:p>
        </w:tc>
      </w:tr>
      <w:tr w:rsidR="00761BA6" w:rsidRPr="00405138" w14:paraId="6CA2B757" w14:textId="77777777" w:rsidTr="007C0595">
        <w:sdt>
          <w:sdtPr>
            <w:rPr>
              <w:sz w:val="18"/>
              <w:szCs w:val="20"/>
            </w:rPr>
            <w:id w:val="1670449221"/>
            <w:placeholder>
              <w:docPart w:val="F7584571813045AFB156BB6C5FB3EB44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B484C12" w14:textId="54B1D136" w:rsidR="00761BA6" w:rsidRPr="00405138" w:rsidRDefault="00AB5BDF" w:rsidP="00CA7C21">
                <w:p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TAK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9B1C8A" w14:textId="310D4454" w:rsidR="00761BA6" w:rsidRPr="00405138" w:rsidRDefault="00761BA6" w:rsidP="00CA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dowody zapłaty za przedstawione faktury i rachunki</w:t>
            </w:r>
          </w:p>
        </w:tc>
      </w:tr>
      <w:tr w:rsidR="00761BA6" w:rsidRPr="00405138" w14:paraId="04323115" w14:textId="77777777" w:rsidTr="007C0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1426924141"/>
            <w:placeholder>
              <w:docPart w:val="190E76B8C7474D5A99692F8309E26124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0F9489E3" w14:textId="470D5646" w:rsidR="00761BA6" w:rsidRPr="00405138" w:rsidRDefault="00AB5BDF" w:rsidP="00CA7C21">
                <w:p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TAK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7A7047" w14:textId="6E6A79E4" w:rsidR="00761BA6" w:rsidRPr="00405138" w:rsidRDefault="00AB5BDF" w:rsidP="00CA7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karty przekazania odpadów na składowisko</w:t>
            </w:r>
          </w:p>
        </w:tc>
      </w:tr>
      <w:tr w:rsidR="00761BA6" w:rsidRPr="00405138" w14:paraId="6B0B1917" w14:textId="77777777" w:rsidTr="007C0595">
        <w:sdt>
          <w:sdtPr>
            <w:rPr>
              <w:sz w:val="18"/>
              <w:szCs w:val="20"/>
            </w:rPr>
            <w:id w:val="-256066166"/>
            <w:placeholder>
              <w:docPart w:val="9B948E8302A54D7B9FF097DD89FCCBFA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491AB94" w14:textId="654409C4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0020A" w14:textId="1CC17358" w:rsidR="00761BA6" w:rsidRPr="00405138" w:rsidRDefault="00ED26EF" w:rsidP="00CA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Inne: </w:t>
            </w:r>
            <w:sdt>
              <w:sdtPr>
                <w:rPr>
                  <w:sz w:val="18"/>
                  <w:szCs w:val="20"/>
                </w:rPr>
                <w:id w:val="-20519118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bookmarkEnd w:id="0"/>
    </w:tbl>
    <w:p w14:paraId="70AB25C3" w14:textId="15F09952" w:rsidR="00196F97" w:rsidRDefault="00196F97" w:rsidP="00196F97">
      <w:pPr>
        <w:ind w:left="66"/>
        <w:rPr>
          <w:sz w:val="18"/>
          <w:szCs w:val="20"/>
        </w:rPr>
      </w:pPr>
    </w:p>
    <w:p w14:paraId="73194C9C" w14:textId="77777777" w:rsidR="009E68DE" w:rsidRDefault="009E68DE" w:rsidP="00196F97">
      <w:pPr>
        <w:ind w:left="66"/>
        <w:rPr>
          <w:sz w:val="18"/>
          <w:szCs w:val="20"/>
        </w:rPr>
      </w:pPr>
    </w:p>
    <w:p w14:paraId="1AA71144" w14:textId="77777777" w:rsidR="009E68DE" w:rsidRPr="00405138" w:rsidRDefault="009E68DE" w:rsidP="00196F97">
      <w:pPr>
        <w:ind w:left="66"/>
        <w:rPr>
          <w:sz w:val="18"/>
          <w:szCs w:val="20"/>
        </w:rPr>
      </w:pPr>
    </w:p>
    <w:sectPr w:rsidR="009E68DE" w:rsidRPr="00405138" w:rsidSect="00405138">
      <w:headerReference w:type="default" r:id="rId9"/>
      <w:footerReference w:type="default" r:id="rId10"/>
      <w:footerReference w:type="first" r:id="rId11"/>
      <w:pgSz w:w="11907" w:h="16839"/>
      <w:pgMar w:top="1276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83EA" w14:textId="77777777" w:rsidR="001015FF" w:rsidRDefault="001015FF">
      <w:pPr>
        <w:spacing w:before="0" w:after="0"/>
      </w:pPr>
      <w:r>
        <w:separator/>
      </w:r>
    </w:p>
    <w:p w14:paraId="6266A7E9" w14:textId="77777777" w:rsidR="001015FF" w:rsidRDefault="001015FF"/>
  </w:endnote>
  <w:endnote w:type="continuationSeparator" w:id="0">
    <w:p w14:paraId="37D1B595" w14:textId="77777777" w:rsidR="001015FF" w:rsidRDefault="001015FF">
      <w:pPr>
        <w:spacing w:before="0" w:after="0"/>
      </w:pPr>
      <w:r>
        <w:continuationSeparator/>
      </w:r>
    </w:p>
    <w:p w14:paraId="032FDDBD" w14:textId="77777777" w:rsidR="001015FF" w:rsidRDefault="00101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A8EE" w14:textId="48755717" w:rsidR="00E70901" w:rsidRPr="00A462EB" w:rsidRDefault="00064515">
    <w:pPr>
      <w:pStyle w:val="Stopka"/>
    </w:pPr>
    <w:r w:rsidRPr="003C0307">
      <w:rPr>
        <w:noProof/>
        <w:lang w:bidi="pl-PL"/>
      </w:rPr>
      <w:drawing>
        <wp:anchor distT="0" distB="0" distL="114300" distR="114300" simplePos="0" relativeHeight="251660288" behindDoc="1" locked="0" layoutInCell="1" allowOverlap="1" wp14:anchorId="61DCB1F7" wp14:editId="607394EE">
          <wp:simplePos x="0" y="0"/>
          <wp:positionH relativeFrom="rightMargin">
            <wp:posOffset>59055</wp:posOffset>
          </wp:positionH>
          <wp:positionV relativeFrom="paragraph">
            <wp:posOffset>-229235</wp:posOffset>
          </wp:positionV>
          <wp:extent cx="722870" cy="685800"/>
          <wp:effectExtent l="0" t="0" r="1270" b="0"/>
          <wp:wrapNone/>
          <wp:docPr id="1147972154" name="Obraz 1" descr="Obraz zawierający kreatywność, Liść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64554" name="Obraz 1" descr="Obraz zawierający kreatywność, Liść&#10;&#10;Opis wygenerowany automatycznie przy niskim poziomie pewnośc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87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3F5" w:rsidRPr="00A462EB">
      <w:rPr>
        <w:lang w:bidi="pl-PL"/>
      </w:rPr>
      <w:t xml:space="preserve">Strona </w:t>
    </w:r>
    <w:r w:rsidR="003B43F5" w:rsidRPr="00A462EB">
      <w:rPr>
        <w:lang w:bidi="pl-PL"/>
      </w:rPr>
      <w:fldChar w:fldCharType="begin"/>
    </w:r>
    <w:r w:rsidR="003B43F5" w:rsidRPr="00A462EB">
      <w:rPr>
        <w:lang w:bidi="pl-PL"/>
      </w:rPr>
      <w:instrText xml:space="preserve"> PAGE  \* Arabic  \* MERGEFORMAT </w:instrText>
    </w:r>
    <w:r w:rsidR="003B43F5"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="003B43F5" w:rsidRPr="00A462EB">
      <w:rPr>
        <w:lang w:bidi="pl-PL"/>
      </w:rPr>
      <w:fldChar w:fldCharType="end"/>
    </w:r>
    <w:r w:rsidR="003B43F5" w:rsidRPr="00A462EB">
      <w:rPr>
        <w:lang w:bidi="pl-PL"/>
      </w:rPr>
      <w:t xml:space="preserve"> z </w:t>
    </w:r>
    <w:r w:rsidR="004E0A62" w:rsidRPr="00A462EB">
      <w:rPr>
        <w:lang w:bidi="pl-PL"/>
      </w:rPr>
      <w:fldChar w:fldCharType="begin"/>
    </w:r>
    <w:r w:rsidR="004E0A62" w:rsidRPr="00A462EB">
      <w:rPr>
        <w:lang w:bidi="pl-PL"/>
      </w:rPr>
      <w:instrText xml:space="preserve"> NUMPAGES  \* Arabic  \* MERGEFORMAT </w:instrText>
    </w:r>
    <w:r w:rsidR="004E0A62"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="004E0A62" w:rsidRPr="00A462EB">
      <w:rPr>
        <w:noProof/>
        <w:lang w:bidi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A7D9" w14:textId="7B2F4F07" w:rsidR="00E70901" w:rsidRDefault="003C0307">
    <w:pPr>
      <w:pStyle w:val="Stopka"/>
    </w:pPr>
    <w:r w:rsidRPr="003C0307">
      <w:rPr>
        <w:noProof/>
        <w:lang w:bidi="pl-PL"/>
      </w:rPr>
      <w:drawing>
        <wp:anchor distT="0" distB="0" distL="114300" distR="114300" simplePos="0" relativeHeight="251658240" behindDoc="1" locked="0" layoutInCell="1" allowOverlap="1" wp14:anchorId="5660758A" wp14:editId="6710D451">
          <wp:simplePos x="0" y="0"/>
          <wp:positionH relativeFrom="rightMargin">
            <wp:posOffset>76200</wp:posOffset>
          </wp:positionH>
          <wp:positionV relativeFrom="paragraph">
            <wp:posOffset>-268605</wp:posOffset>
          </wp:positionV>
          <wp:extent cx="722870" cy="685800"/>
          <wp:effectExtent l="0" t="0" r="1270" b="0"/>
          <wp:wrapNone/>
          <wp:docPr id="1739273793" name="Obraz 1" descr="Obraz zawierający kreatywność, Liść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64554" name="Obraz 1" descr="Obraz zawierający kreatywność, Liść&#10;&#10;Opis wygenerowany automatycznie przy niskim poziomie pewnośc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87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3F5">
      <w:rPr>
        <w:lang w:bidi="pl-PL"/>
      </w:rPr>
      <w:t xml:space="preserve">Strona </w:t>
    </w:r>
    <w:r w:rsidR="003B43F5">
      <w:rPr>
        <w:lang w:bidi="pl-PL"/>
      </w:rPr>
      <w:fldChar w:fldCharType="begin"/>
    </w:r>
    <w:r w:rsidR="003B43F5">
      <w:rPr>
        <w:lang w:bidi="pl-PL"/>
      </w:rPr>
      <w:instrText xml:space="preserve"> PAGE  \* Arabic  \* MERGEFORMAT </w:instrText>
    </w:r>
    <w:r w:rsidR="003B43F5">
      <w:rPr>
        <w:lang w:bidi="pl-PL"/>
      </w:rPr>
      <w:fldChar w:fldCharType="separate"/>
    </w:r>
    <w:r w:rsidR="00A462EB">
      <w:rPr>
        <w:noProof/>
        <w:lang w:bidi="pl-PL"/>
      </w:rPr>
      <w:t>1</w:t>
    </w:r>
    <w:r w:rsidR="003B43F5">
      <w:rPr>
        <w:lang w:bidi="pl-PL"/>
      </w:rPr>
      <w:fldChar w:fldCharType="end"/>
    </w:r>
    <w:r w:rsidR="003B43F5">
      <w:rPr>
        <w:lang w:bidi="pl-PL"/>
      </w:rPr>
      <w:t xml:space="preserve"> z </w:t>
    </w:r>
    <w:r w:rsidR="004E0A62">
      <w:rPr>
        <w:lang w:bidi="pl-PL"/>
      </w:rPr>
      <w:fldChar w:fldCharType="begin"/>
    </w:r>
    <w:r w:rsidR="004E0A62">
      <w:rPr>
        <w:lang w:bidi="pl-PL"/>
      </w:rPr>
      <w:instrText xml:space="preserve"> NUMPAGES  \* Arabic  \* MERGEFORMAT </w:instrText>
    </w:r>
    <w:r w:rsidR="004E0A62">
      <w:rPr>
        <w:lang w:bidi="pl-PL"/>
      </w:rPr>
      <w:fldChar w:fldCharType="separate"/>
    </w:r>
    <w:r w:rsidR="00A462EB">
      <w:rPr>
        <w:noProof/>
        <w:lang w:bidi="pl-PL"/>
      </w:rPr>
      <w:t>4</w:t>
    </w:r>
    <w:r w:rsidR="004E0A62">
      <w:rPr>
        <w:noProof/>
        <w:lang w:bidi="pl-PL"/>
      </w:rPr>
      <w:fldChar w:fldCharType="end"/>
    </w:r>
    <w:r w:rsidRPr="003C030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B3BB" w14:textId="77777777" w:rsidR="001015FF" w:rsidRDefault="001015FF">
      <w:pPr>
        <w:spacing w:before="0" w:after="0"/>
      </w:pPr>
      <w:r>
        <w:separator/>
      </w:r>
    </w:p>
    <w:p w14:paraId="61F0DA2F" w14:textId="77777777" w:rsidR="001015FF" w:rsidRDefault="001015FF"/>
  </w:footnote>
  <w:footnote w:type="continuationSeparator" w:id="0">
    <w:p w14:paraId="43DE6EB4" w14:textId="77777777" w:rsidR="001015FF" w:rsidRDefault="001015FF">
      <w:pPr>
        <w:spacing w:before="0" w:after="0"/>
      </w:pPr>
      <w:r>
        <w:continuationSeparator/>
      </w:r>
    </w:p>
    <w:p w14:paraId="4749CB7A" w14:textId="77777777" w:rsidR="001015FF" w:rsidRDefault="001015FF"/>
  </w:footnote>
  <w:footnote w:id="1">
    <w:p w14:paraId="5FE5D828" w14:textId="2A1403A1" w:rsidR="00064515" w:rsidRDefault="000645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301A">
        <w:rPr>
          <w:sz w:val="18"/>
          <w:szCs w:val="18"/>
        </w:rPr>
        <w:t>Fundusz zastrzega sobie prawo kontroli oryginałów dokumentów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5FCA" w14:textId="309D7F7C" w:rsidR="00E70901" w:rsidRPr="00A462EB" w:rsidRDefault="0083301A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7A45F410A8374D5691465B10B64AE2C3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313DF1">
          <w:t>Wniosek o wypłatę środków</w:t>
        </w:r>
      </w:sdtContent>
    </w:sdt>
    <w:r w:rsidR="007C059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09A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E8620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79D7"/>
    <w:multiLevelType w:val="hybridMultilevel"/>
    <w:tmpl w:val="C980B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9674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E1F20"/>
    <w:multiLevelType w:val="hybridMultilevel"/>
    <w:tmpl w:val="3A06640E"/>
    <w:lvl w:ilvl="0" w:tplc="017E8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CF580C"/>
    <w:multiLevelType w:val="hybridMultilevel"/>
    <w:tmpl w:val="2CB6A8EC"/>
    <w:lvl w:ilvl="0" w:tplc="4FB2C9D4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7" w15:restartNumberingAfterBreak="0">
    <w:nsid w:val="1EC65B34"/>
    <w:multiLevelType w:val="hybridMultilevel"/>
    <w:tmpl w:val="377E56EC"/>
    <w:lvl w:ilvl="0" w:tplc="15DE51A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6438B"/>
    <w:multiLevelType w:val="hybridMultilevel"/>
    <w:tmpl w:val="7BFE2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F046D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037E2"/>
    <w:multiLevelType w:val="hybridMultilevel"/>
    <w:tmpl w:val="B6F0A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C4B57"/>
    <w:multiLevelType w:val="hybridMultilevel"/>
    <w:tmpl w:val="B6F0A598"/>
    <w:lvl w:ilvl="0" w:tplc="48F4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46DA8"/>
    <w:multiLevelType w:val="hybridMultilevel"/>
    <w:tmpl w:val="088C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CAF7D2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A436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43ED3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20E78"/>
    <w:multiLevelType w:val="hybridMultilevel"/>
    <w:tmpl w:val="EDC66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67813"/>
    <w:multiLevelType w:val="multilevel"/>
    <w:tmpl w:val="2F62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9" w15:restartNumberingAfterBreak="0">
    <w:nsid w:val="76B2499C"/>
    <w:multiLevelType w:val="hybridMultilevel"/>
    <w:tmpl w:val="BD08751A"/>
    <w:lvl w:ilvl="0" w:tplc="07F46F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57C"/>
    <w:multiLevelType w:val="hybridMultilevel"/>
    <w:tmpl w:val="3B0ED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96182382">
    <w:abstractNumId w:val="9"/>
  </w:num>
  <w:num w:numId="2" w16cid:durableId="527259641">
    <w:abstractNumId w:val="7"/>
  </w:num>
  <w:num w:numId="3" w16cid:durableId="147484177">
    <w:abstractNumId w:val="6"/>
  </w:num>
  <w:num w:numId="4" w16cid:durableId="1441071110">
    <w:abstractNumId w:val="5"/>
  </w:num>
  <w:num w:numId="5" w16cid:durableId="219100219">
    <w:abstractNumId w:val="4"/>
  </w:num>
  <w:num w:numId="6" w16cid:durableId="361901439">
    <w:abstractNumId w:val="8"/>
  </w:num>
  <w:num w:numId="7" w16cid:durableId="1588996303">
    <w:abstractNumId w:val="3"/>
  </w:num>
  <w:num w:numId="8" w16cid:durableId="95489333">
    <w:abstractNumId w:val="2"/>
  </w:num>
  <w:num w:numId="9" w16cid:durableId="627468693">
    <w:abstractNumId w:val="1"/>
  </w:num>
  <w:num w:numId="10" w16cid:durableId="512108854">
    <w:abstractNumId w:val="0"/>
  </w:num>
  <w:num w:numId="11" w16cid:durableId="1346640123">
    <w:abstractNumId w:val="15"/>
  </w:num>
  <w:num w:numId="12" w16cid:durableId="518735871">
    <w:abstractNumId w:val="23"/>
  </w:num>
  <w:num w:numId="13" w16cid:durableId="643971793">
    <w:abstractNumId w:val="31"/>
  </w:num>
  <w:num w:numId="14" w16cid:durableId="149105192">
    <w:abstractNumId w:val="14"/>
  </w:num>
  <w:num w:numId="15" w16cid:durableId="1653824872">
    <w:abstractNumId w:val="26"/>
  </w:num>
  <w:num w:numId="16" w16cid:durableId="1477257157">
    <w:abstractNumId w:val="28"/>
  </w:num>
  <w:num w:numId="17" w16cid:durableId="164128577">
    <w:abstractNumId w:val="12"/>
  </w:num>
  <w:num w:numId="18" w16cid:durableId="1846700511">
    <w:abstractNumId w:val="19"/>
  </w:num>
  <w:num w:numId="19" w16cid:durableId="1103459396">
    <w:abstractNumId w:val="25"/>
  </w:num>
  <w:num w:numId="20" w16cid:durableId="317423287">
    <w:abstractNumId w:val="13"/>
  </w:num>
  <w:num w:numId="21" w16cid:durableId="1071925218">
    <w:abstractNumId w:val="30"/>
  </w:num>
  <w:num w:numId="22" w16cid:durableId="185295811">
    <w:abstractNumId w:val="29"/>
  </w:num>
  <w:num w:numId="23" w16cid:durableId="1206478675">
    <w:abstractNumId w:val="11"/>
  </w:num>
  <w:num w:numId="24" w16cid:durableId="142086544">
    <w:abstractNumId w:val="21"/>
  </w:num>
  <w:num w:numId="25" w16cid:durableId="341661663">
    <w:abstractNumId w:val="18"/>
  </w:num>
  <w:num w:numId="26" w16cid:durableId="921182192">
    <w:abstractNumId w:val="27"/>
  </w:num>
  <w:num w:numId="27" w16cid:durableId="1488859395">
    <w:abstractNumId w:val="24"/>
  </w:num>
  <w:num w:numId="28" w16cid:durableId="1085492075">
    <w:abstractNumId w:val="16"/>
  </w:num>
  <w:num w:numId="29" w16cid:durableId="556862272">
    <w:abstractNumId w:val="10"/>
  </w:num>
  <w:num w:numId="30" w16cid:durableId="344065050">
    <w:abstractNumId w:val="20"/>
  </w:num>
  <w:num w:numId="31" w16cid:durableId="1872954025">
    <w:abstractNumId w:val="22"/>
  </w:num>
  <w:num w:numId="32" w16cid:durableId="150078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7"/>
    <w:rsid w:val="00055DD2"/>
    <w:rsid w:val="00064515"/>
    <w:rsid w:val="00072EFF"/>
    <w:rsid w:val="000852F3"/>
    <w:rsid w:val="000872FD"/>
    <w:rsid w:val="000B59A4"/>
    <w:rsid w:val="000C6A19"/>
    <w:rsid w:val="000F4B1B"/>
    <w:rsid w:val="001015FF"/>
    <w:rsid w:val="001123E1"/>
    <w:rsid w:val="00113E8E"/>
    <w:rsid w:val="00115442"/>
    <w:rsid w:val="001863DB"/>
    <w:rsid w:val="00195FFA"/>
    <w:rsid w:val="00196F97"/>
    <w:rsid w:val="001B07A7"/>
    <w:rsid w:val="001C1F42"/>
    <w:rsid w:val="001D18F6"/>
    <w:rsid w:val="001E0669"/>
    <w:rsid w:val="001F3481"/>
    <w:rsid w:val="002001FA"/>
    <w:rsid w:val="00213864"/>
    <w:rsid w:val="002154D1"/>
    <w:rsid w:val="002228F3"/>
    <w:rsid w:val="002353B4"/>
    <w:rsid w:val="00237F67"/>
    <w:rsid w:val="002F2237"/>
    <w:rsid w:val="00302E31"/>
    <w:rsid w:val="0030584F"/>
    <w:rsid w:val="00307FFA"/>
    <w:rsid w:val="00313DF1"/>
    <w:rsid w:val="003347C8"/>
    <w:rsid w:val="00340090"/>
    <w:rsid w:val="003B43F5"/>
    <w:rsid w:val="003B6D80"/>
    <w:rsid w:val="003C0307"/>
    <w:rsid w:val="003C030F"/>
    <w:rsid w:val="003C3694"/>
    <w:rsid w:val="003E1700"/>
    <w:rsid w:val="003F2CF6"/>
    <w:rsid w:val="00405138"/>
    <w:rsid w:val="004103C9"/>
    <w:rsid w:val="0042176A"/>
    <w:rsid w:val="0044495A"/>
    <w:rsid w:val="00475B09"/>
    <w:rsid w:val="004A5EC2"/>
    <w:rsid w:val="004B714F"/>
    <w:rsid w:val="004D17F6"/>
    <w:rsid w:val="004E015A"/>
    <w:rsid w:val="004E0A62"/>
    <w:rsid w:val="004E6C6D"/>
    <w:rsid w:val="004F3295"/>
    <w:rsid w:val="004F5374"/>
    <w:rsid w:val="00532806"/>
    <w:rsid w:val="00546046"/>
    <w:rsid w:val="00556980"/>
    <w:rsid w:val="005821CA"/>
    <w:rsid w:val="00591903"/>
    <w:rsid w:val="005B6377"/>
    <w:rsid w:val="005C237A"/>
    <w:rsid w:val="005D1250"/>
    <w:rsid w:val="005E4EF0"/>
    <w:rsid w:val="00635075"/>
    <w:rsid w:val="006416F6"/>
    <w:rsid w:val="00647950"/>
    <w:rsid w:val="006B2958"/>
    <w:rsid w:val="006C4DE4"/>
    <w:rsid w:val="006F2E15"/>
    <w:rsid w:val="00721B1C"/>
    <w:rsid w:val="00725D0A"/>
    <w:rsid w:val="00735562"/>
    <w:rsid w:val="00753293"/>
    <w:rsid w:val="00756AD5"/>
    <w:rsid w:val="00761BA6"/>
    <w:rsid w:val="007968F0"/>
    <w:rsid w:val="007B4E8C"/>
    <w:rsid w:val="007C0595"/>
    <w:rsid w:val="007D6DB7"/>
    <w:rsid w:val="0082011E"/>
    <w:rsid w:val="0083301A"/>
    <w:rsid w:val="008357AC"/>
    <w:rsid w:val="008420DB"/>
    <w:rsid w:val="008B5DC6"/>
    <w:rsid w:val="008E01D7"/>
    <w:rsid w:val="008F22A9"/>
    <w:rsid w:val="00912575"/>
    <w:rsid w:val="009210F2"/>
    <w:rsid w:val="00941262"/>
    <w:rsid w:val="00955E1D"/>
    <w:rsid w:val="00960600"/>
    <w:rsid w:val="009775B6"/>
    <w:rsid w:val="009A6028"/>
    <w:rsid w:val="009B20FB"/>
    <w:rsid w:val="009B25D5"/>
    <w:rsid w:val="009C01DA"/>
    <w:rsid w:val="009D07BB"/>
    <w:rsid w:val="009D2DDE"/>
    <w:rsid w:val="009D3033"/>
    <w:rsid w:val="009D47FD"/>
    <w:rsid w:val="009D4DA4"/>
    <w:rsid w:val="009E68DE"/>
    <w:rsid w:val="00A266D8"/>
    <w:rsid w:val="00A45F83"/>
    <w:rsid w:val="00A462EB"/>
    <w:rsid w:val="00A54139"/>
    <w:rsid w:val="00A634EB"/>
    <w:rsid w:val="00A740B4"/>
    <w:rsid w:val="00A81087"/>
    <w:rsid w:val="00A95974"/>
    <w:rsid w:val="00AA5EA4"/>
    <w:rsid w:val="00AB5BDF"/>
    <w:rsid w:val="00AD099E"/>
    <w:rsid w:val="00AE3B2E"/>
    <w:rsid w:val="00B34612"/>
    <w:rsid w:val="00BD0CD4"/>
    <w:rsid w:val="00BD3253"/>
    <w:rsid w:val="00BD78EE"/>
    <w:rsid w:val="00C019C3"/>
    <w:rsid w:val="00C3122A"/>
    <w:rsid w:val="00C47EEF"/>
    <w:rsid w:val="00C60D3C"/>
    <w:rsid w:val="00C67AA2"/>
    <w:rsid w:val="00C703F1"/>
    <w:rsid w:val="00C72712"/>
    <w:rsid w:val="00C83781"/>
    <w:rsid w:val="00CB534F"/>
    <w:rsid w:val="00CB687B"/>
    <w:rsid w:val="00D1567B"/>
    <w:rsid w:val="00D251E5"/>
    <w:rsid w:val="00D2773F"/>
    <w:rsid w:val="00D33EA6"/>
    <w:rsid w:val="00D44363"/>
    <w:rsid w:val="00D52232"/>
    <w:rsid w:val="00D85AAA"/>
    <w:rsid w:val="00DA2368"/>
    <w:rsid w:val="00DC771B"/>
    <w:rsid w:val="00DD0B98"/>
    <w:rsid w:val="00DD500A"/>
    <w:rsid w:val="00DF5B1B"/>
    <w:rsid w:val="00E07A9C"/>
    <w:rsid w:val="00E12587"/>
    <w:rsid w:val="00E70901"/>
    <w:rsid w:val="00E819C3"/>
    <w:rsid w:val="00E86885"/>
    <w:rsid w:val="00EA2069"/>
    <w:rsid w:val="00EB2D6D"/>
    <w:rsid w:val="00ED245F"/>
    <w:rsid w:val="00ED26EF"/>
    <w:rsid w:val="00ED34FD"/>
    <w:rsid w:val="00ED681B"/>
    <w:rsid w:val="00F12D7A"/>
    <w:rsid w:val="00F62B0A"/>
    <w:rsid w:val="00F74139"/>
    <w:rsid w:val="00F82E6A"/>
    <w:rsid w:val="00FA1805"/>
    <w:rsid w:val="00FA2BD5"/>
    <w:rsid w:val="00FD07A3"/>
    <w:rsid w:val="00FD6E01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E2CA5"/>
  <w15:chartTrackingRefBased/>
  <w15:docId w15:val="{9405C1B9-0776-42DE-90D2-D6FAD9D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293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styleId="Hasz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Wzmianka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Inteligentnyhi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szewar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CD1876B7C4E62A24C6C8D4330F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C792-585B-43CA-9411-50B4B52A8D19}"/>
      </w:docPartPr>
      <w:docPartBody>
        <w:p w:rsidR="00CA7EF5" w:rsidRDefault="00CA7EF5">
          <w:pPr>
            <w:pStyle w:val="D4ACD1876B7C4E62A24C6C8D4330F435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7A45F410A8374D5691465B10B64A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46AD1-C2BE-40AC-863F-A3AF03CBB58D}"/>
      </w:docPartPr>
      <w:docPartBody>
        <w:p w:rsidR="00CA7EF5" w:rsidRDefault="00CA7EF5">
          <w:pPr>
            <w:pStyle w:val="7A45F410A8374D5691465B10B64AE2C3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03798-8006-4D6D-99CC-53AE8F623FBC}"/>
      </w:docPartPr>
      <w:docPartBody>
        <w:p w:rsidR="00CA7EF5" w:rsidRDefault="00CA7EF5"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C5755-8654-4779-B73A-EC9F7733561C}"/>
      </w:docPartPr>
      <w:docPartBody>
        <w:p w:rsidR="00CA7EF5" w:rsidRDefault="00CA7EF5"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A8072-214B-4ABD-A0C0-2CDEAB5DA989}"/>
      </w:docPartPr>
      <w:docPartBody>
        <w:p w:rsidR="00A93F5D" w:rsidRDefault="00A93F5D">
          <w:r w:rsidRPr="00AE402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00B2F38CB6941C8A9D0793C4B8F9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9A455-A06B-4E34-ACB7-F4C085BDD0F9}"/>
      </w:docPartPr>
      <w:docPartBody>
        <w:p w:rsidR="005C7105" w:rsidRDefault="005C7105" w:rsidP="005C7105">
          <w:pPr>
            <w:pStyle w:val="000B2F38CB6941C8A9D0793C4B8F973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9AA6B35A04EB9A881430188428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F53B9-A871-4594-8096-07AB8EFD03B9}"/>
      </w:docPartPr>
      <w:docPartBody>
        <w:p w:rsidR="005C7105" w:rsidRDefault="005C7105" w:rsidP="005C7105">
          <w:pPr>
            <w:pStyle w:val="F839AA6B35A04EB9A881430188428DE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8167E271E64D62BF226A3601C03A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7E5F4-5650-4BEC-8CBC-FFEB99886F93}"/>
      </w:docPartPr>
      <w:docPartBody>
        <w:p w:rsidR="005C7105" w:rsidRDefault="005C7105" w:rsidP="005C7105">
          <w:pPr>
            <w:pStyle w:val="D98167E271E64D62BF226A3601C03AC4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F7584571813045AFB156BB6C5FB3E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91453-85C1-40EE-87A2-7FFC1ABA9C6A}"/>
      </w:docPartPr>
      <w:docPartBody>
        <w:p w:rsidR="005C7105" w:rsidRDefault="005C7105" w:rsidP="005C7105">
          <w:pPr>
            <w:pStyle w:val="F7584571813045AFB156BB6C5FB3EB44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190E76B8C7474D5A99692F8309E261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67E5A-7F6A-42D0-BE35-D5BA0FE510DB}"/>
      </w:docPartPr>
      <w:docPartBody>
        <w:p w:rsidR="005C7105" w:rsidRDefault="005C7105" w:rsidP="005C7105">
          <w:pPr>
            <w:pStyle w:val="190E76B8C7474D5A99692F8309E26124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9B948E8302A54D7B9FF097DD89FCC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D4540A-7593-4CB9-A2FB-6F5D72789CE3}"/>
      </w:docPartPr>
      <w:docPartBody>
        <w:p w:rsidR="005C7105" w:rsidRDefault="005C7105" w:rsidP="005C7105">
          <w:pPr>
            <w:pStyle w:val="9B948E8302A54D7B9FF097DD89FCCBFA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20884103B787464EA537EF211D2EB1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14135-044F-4E1D-B428-0634390487EA}"/>
      </w:docPartPr>
      <w:docPartBody>
        <w:p w:rsidR="00A01949" w:rsidRDefault="00947E42" w:rsidP="00947E42">
          <w:pPr>
            <w:pStyle w:val="20884103B787464EA537EF211D2EB17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71BA843BD040E6907063C99FA9F4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11F7F3-839A-40A2-AF21-95A6B76A40BA}"/>
      </w:docPartPr>
      <w:docPartBody>
        <w:p w:rsidR="00A01949" w:rsidRDefault="00947E42" w:rsidP="00947E42">
          <w:pPr>
            <w:pStyle w:val="0971BA843BD040E6907063C99FA9F41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BEEF7C58914A6BB381F7B739F73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3BEB7-C5AD-414B-961E-03A7668134A0}"/>
      </w:docPartPr>
      <w:docPartBody>
        <w:p w:rsidR="00A01949" w:rsidRDefault="00947E42" w:rsidP="00947E42">
          <w:pPr>
            <w:pStyle w:val="3ABEEF7C58914A6BB381F7B739F735F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8107D8C0414210BA1ADBE2B8A7B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1C29AF-0158-4C29-AF64-52CD37AF346A}"/>
      </w:docPartPr>
      <w:docPartBody>
        <w:p w:rsidR="00A01949" w:rsidRDefault="00947E42" w:rsidP="00947E42">
          <w:pPr>
            <w:pStyle w:val="F88107D8C0414210BA1ADBE2B8A7BE7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CBA682F9ED4860BA723A13B988B0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80BEE6-A447-4CCE-A778-32CB20929E4F}"/>
      </w:docPartPr>
      <w:docPartBody>
        <w:p w:rsidR="00A01949" w:rsidRDefault="00947E42" w:rsidP="00947E42">
          <w:pPr>
            <w:pStyle w:val="FBCBA682F9ED4860BA723A13B988B0D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4225D578BE42CABC6C194778AC0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51D5B-9F1A-4A31-BF89-EDACA644FAE9}"/>
      </w:docPartPr>
      <w:docPartBody>
        <w:p w:rsidR="00A01949" w:rsidRDefault="00947E42" w:rsidP="00947E42">
          <w:pPr>
            <w:pStyle w:val="814225D578BE42CABC6C194778AC032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7101E69E1040689BACC0A58F8284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A6F6EC-9AC7-47E1-8116-8BAEFEA42CD0}"/>
      </w:docPartPr>
      <w:docPartBody>
        <w:p w:rsidR="00A01949" w:rsidRDefault="00947E42" w:rsidP="00947E42">
          <w:pPr>
            <w:pStyle w:val="997101E69E1040689BACC0A58F8284B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06094AFD72484BB4CBEEB4239FB3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2E4E0D-9BA5-4F53-9C6A-932F8C29F9DA}"/>
      </w:docPartPr>
      <w:docPartBody>
        <w:p w:rsidR="00A01949" w:rsidRDefault="00947E42" w:rsidP="00947E42">
          <w:pPr>
            <w:pStyle w:val="6706094AFD72484BB4CBEEB4239FB35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41CB8EFCDB4A708E93747A87821A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3D473-8E2F-4EC4-B035-83AD70AFFEDA}"/>
      </w:docPartPr>
      <w:docPartBody>
        <w:p w:rsidR="00A01949" w:rsidRDefault="00947E42" w:rsidP="00947E42">
          <w:pPr>
            <w:pStyle w:val="1D41CB8EFCDB4A708E93747A87821AA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2D4E6F33C3437D9645E06D87D99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747262-DFF4-4E13-8453-EB9FA770330D}"/>
      </w:docPartPr>
      <w:docPartBody>
        <w:p w:rsidR="00A01949" w:rsidRDefault="00947E42" w:rsidP="00947E42">
          <w:pPr>
            <w:pStyle w:val="432D4E6F33C3437D9645E06D87D9986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EB82971A5F436BAF42EEA0D3A9C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98BEB0-0BE5-47C0-AF15-714A5A5B4835}"/>
      </w:docPartPr>
      <w:docPartBody>
        <w:p w:rsidR="00A01949" w:rsidRDefault="00947E42" w:rsidP="00947E42">
          <w:pPr>
            <w:pStyle w:val="EBEB82971A5F436BAF42EEA0D3A9CCC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F5"/>
    <w:rsid w:val="00051A82"/>
    <w:rsid w:val="00113E8E"/>
    <w:rsid w:val="002353B4"/>
    <w:rsid w:val="003347C8"/>
    <w:rsid w:val="00340090"/>
    <w:rsid w:val="004A3F9D"/>
    <w:rsid w:val="005C7105"/>
    <w:rsid w:val="007B67F4"/>
    <w:rsid w:val="007D1804"/>
    <w:rsid w:val="00947E42"/>
    <w:rsid w:val="009B20FB"/>
    <w:rsid w:val="009B25D5"/>
    <w:rsid w:val="00A01949"/>
    <w:rsid w:val="00A878A5"/>
    <w:rsid w:val="00A93F5D"/>
    <w:rsid w:val="00B865DE"/>
    <w:rsid w:val="00BB392F"/>
    <w:rsid w:val="00BD0CD4"/>
    <w:rsid w:val="00C3122A"/>
    <w:rsid w:val="00CA7EF5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ACD1876B7C4E62A24C6C8D4330F435">
    <w:name w:val="D4ACD1876B7C4E62A24C6C8D4330F435"/>
  </w:style>
  <w:style w:type="paragraph" w:customStyle="1" w:styleId="7A45F410A8374D5691465B10B64AE2C3">
    <w:name w:val="7A45F410A8374D5691465B10B64AE2C3"/>
  </w:style>
  <w:style w:type="character" w:styleId="Tekstzastpczy">
    <w:name w:val="Placeholder Text"/>
    <w:basedOn w:val="Domylnaczcionkaakapitu"/>
    <w:uiPriority w:val="99"/>
    <w:semiHidden/>
    <w:rsid w:val="00947E42"/>
    <w:rPr>
      <w:rFonts w:ascii="Century Gothic" w:hAnsi="Century Gothic"/>
      <w:color w:val="595959" w:themeColor="text1" w:themeTint="A6"/>
    </w:rPr>
  </w:style>
  <w:style w:type="paragraph" w:customStyle="1" w:styleId="000B2F38CB6941C8A9D0793C4B8F9739">
    <w:name w:val="000B2F38CB6941C8A9D0793C4B8F9739"/>
    <w:rsid w:val="005C7105"/>
  </w:style>
  <w:style w:type="paragraph" w:customStyle="1" w:styleId="F839AA6B35A04EB9A881430188428DE6">
    <w:name w:val="F839AA6B35A04EB9A881430188428DE6"/>
    <w:rsid w:val="005C7105"/>
  </w:style>
  <w:style w:type="paragraph" w:customStyle="1" w:styleId="D98167E271E64D62BF226A3601C03AC4">
    <w:name w:val="D98167E271E64D62BF226A3601C03AC4"/>
    <w:rsid w:val="005C7105"/>
  </w:style>
  <w:style w:type="paragraph" w:customStyle="1" w:styleId="F7584571813045AFB156BB6C5FB3EB44">
    <w:name w:val="F7584571813045AFB156BB6C5FB3EB44"/>
    <w:rsid w:val="005C7105"/>
  </w:style>
  <w:style w:type="paragraph" w:customStyle="1" w:styleId="190E76B8C7474D5A99692F8309E26124">
    <w:name w:val="190E76B8C7474D5A99692F8309E26124"/>
    <w:rsid w:val="005C7105"/>
  </w:style>
  <w:style w:type="paragraph" w:customStyle="1" w:styleId="9B948E8302A54D7B9FF097DD89FCCBFA">
    <w:name w:val="9B948E8302A54D7B9FF097DD89FCCBFA"/>
    <w:rsid w:val="005C7105"/>
  </w:style>
  <w:style w:type="paragraph" w:customStyle="1" w:styleId="20884103B787464EA537EF211D2EB172">
    <w:name w:val="20884103B787464EA537EF211D2EB172"/>
    <w:rsid w:val="00947E42"/>
  </w:style>
  <w:style w:type="paragraph" w:customStyle="1" w:styleId="0971BA843BD040E6907063C99FA9F416">
    <w:name w:val="0971BA843BD040E6907063C99FA9F416"/>
    <w:rsid w:val="00947E42"/>
  </w:style>
  <w:style w:type="paragraph" w:customStyle="1" w:styleId="3ABEEF7C58914A6BB381F7B739F735F4">
    <w:name w:val="3ABEEF7C58914A6BB381F7B739F735F4"/>
    <w:rsid w:val="00947E42"/>
  </w:style>
  <w:style w:type="paragraph" w:customStyle="1" w:styleId="F88107D8C0414210BA1ADBE2B8A7BE79">
    <w:name w:val="F88107D8C0414210BA1ADBE2B8A7BE79"/>
    <w:rsid w:val="00947E42"/>
  </w:style>
  <w:style w:type="paragraph" w:customStyle="1" w:styleId="FBCBA682F9ED4860BA723A13B988B0DB">
    <w:name w:val="FBCBA682F9ED4860BA723A13B988B0DB"/>
    <w:rsid w:val="00947E42"/>
  </w:style>
  <w:style w:type="paragraph" w:customStyle="1" w:styleId="814225D578BE42CABC6C194778AC0328">
    <w:name w:val="814225D578BE42CABC6C194778AC0328"/>
    <w:rsid w:val="00947E42"/>
  </w:style>
  <w:style w:type="paragraph" w:customStyle="1" w:styleId="997101E69E1040689BACC0A58F8284B1">
    <w:name w:val="997101E69E1040689BACC0A58F8284B1"/>
    <w:rsid w:val="00947E42"/>
  </w:style>
  <w:style w:type="paragraph" w:customStyle="1" w:styleId="6706094AFD72484BB4CBEEB4239FB35C">
    <w:name w:val="6706094AFD72484BB4CBEEB4239FB35C"/>
    <w:rsid w:val="00947E42"/>
  </w:style>
  <w:style w:type="paragraph" w:customStyle="1" w:styleId="1D41CB8EFCDB4A708E93747A87821AAB">
    <w:name w:val="1D41CB8EFCDB4A708E93747A87821AAB"/>
    <w:rsid w:val="00947E42"/>
  </w:style>
  <w:style w:type="paragraph" w:customStyle="1" w:styleId="432D4E6F33C3437D9645E06D87D99862">
    <w:name w:val="432D4E6F33C3437D9645E06D87D99862"/>
    <w:rsid w:val="00947E42"/>
  </w:style>
  <w:style w:type="paragraph" w:customStyle="1" w:styleId="EBEB82971A5F436BAF42EEA0D3A9CCCE">
    <w:name w:val="EBEB82971A5F436BAF42EEA0D3A9CCCE"/>
    <w:rsid w:val="00947E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D9AD4-9776-40E3-868E-425F9956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9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Koszewar</dc:creator>
  <cp:keywords>Wniosek o wypłatę środków</cp:keywords>
  <cp:lastModifiedBy>Alicja Koszewar</cp:lastModifiedBy>
  <cp:revision>4</cp:revision>
  <cp:lastPrinted>2024-11-27T14:24:00Z</cp:lastPrinted>
  <dcterms:created xsi:type="dcterms:W3CDTF">2025-06-11T09:30:00Z</dcterms:created>
  <dcterms:modified xsi:type="dcterms:W3CDTF">2025-06-11T09:39:00Z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